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7C5" w:rsidRPr="00C5028B" w:rsidRDefault="009727C5" w:rsidP="00C5028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5028B">
        <w:rPr>
          <w:rFonts w:ascii="Times New Roman" w:hAnsi="Times New Roman"/>
          <w:sz w:val="28"/>
          <w:szCs w:val="28"/>
        </w:rPr>
        <w:t>Муниципальное бюджетное общеобразовательное учреждение</w:t>
      </w:r>
    </w:p>
    <w:p w:rsidR="009727C5" w:rsidRDefault="009727C5" w:rsidP="00C5028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Чыргакинская средняя школа Дзун-Хемчикского кожууна</w:t>
      </w:r>
    </w:p>
    <w:p w:rsidR="009727C5" w:rsidRPr="00C5028B" w:rsidRDefault="009727C5" w:rsidP="00C5028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5028B">
        <w:rPr>
          <w:rFonts w:ascii="Times New Roman" w:hAnsi="Times New Roman"/>
          <w:sz w:val="28"/>
          <w:szCs w:val="28"/>
        </w:rPr>
        <w:t xml:space="preserve"> Республики Тыва</w:t>
      </w:r>
    </w:p>
    <w:p w:rsidR="009727C5" w:rsidRPr="00C5028B" w:rsidRDefault="009727C5" w:rsidP="00C5028B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C5028B">
        <w:rPr>
          <w:rFonts w:ascii="Times New Roman" w:hAnsi="Times New Roman"/>
          <w:sz w:val="28"/>
          <w:szCs w:val="28"/>
        </w:rPr>
        <w:t xml:space="preserve"> </w:t>
      </w:r>
    </w:p>
    <w:p w:rsidR="009727C5" w:rsidRDefault="009727C5" w:rsidP="00C5028B">
      <w:pPr>
        <w:rPr>
          <w:rFonts w:ascii="Times New Roman" w:hAnsi="Times New Roman"/>
        </w:rPr>
      </w:pPr>
    </w:p>
    <w:p w:rsidR="009727C5" w:rsidRPr="00D56DC1" w:rsidRDefault="009727C5" w:rsidP="00C5028B">
      <w:pPr>
        <w:rPr>
          <w:rFonts w:ascii="Times New Roman" w:hAnsi="Times New Roman"/>
        </w:rPr>
      </w:pPr>
    </w:p>
    <w:tbl>
      <w:tblPr>
        <w:tblpPr w:leftFromText="45" w:rightFromText="45" w:vertAnchor="text"/>
        <w:tblW w:w="15270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0A0"/>
      </w:tblPr>
      <w:tblGrid>
        <w:gridCol w:w="15270"/>
      </w:tblGrid>
      <w:tr w:rsidR="009727C5" w:rsidRPr="00E7036C" w:rsidTr="006666AE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9727C5" w:rsidRPr="00D56DC1" w:rsidRDefault="009727C5" w:rsidP="0047770F">
            <w:pPr>
              <w:spacing w:before="30" w:after="3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D56DC1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</w:tc>
      </w:tr>
    </w:tbl>
    <w:p w:rsidR="009727C5" w:rsidRPr="00C5028B" w:rsidRDefault="009727C5" w:rsidP="00C5028B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C5028B">
        <w:rPr>
          <w:rFonts w:ascii="Times New Roman" w:hAnsi="Times New Roman"/>
          <w:b/>
          <w:sz w:val="28"/>
          <w:szCs w:val="28"/>
          <w:lang w:val="en-US"/>
        </w:rPr>
        <w:t>XVI</w:t>
      </w:r>
      <w:r w:rsidRPr="00C5028B">
        <w:rPr>
          <w:rFonts w:ascii="Times New Roman" w:hAnsi="Times New Roman"/>
          <w:b/>
          <w:sz w:val="28"/>
          <w:szCs w:val="28"/>
        </w:rPr>
        <w:t xml:space="preserve"> Всероссийский конкурс профессионального мастерства педагогов</w:t>
      </w:r>
    </w:p>
    <w:p w:rsidR="009727C5" w:rsidRPr="00C5028B" w:rsidRDefault="009727C5" w:rsidP="00C5028B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C5028B">
        <w:rPr>
          <w:rFonts w:ascii="Times New Roman" w:hAnsi="Times New Roman"/>
          <w:b/>
          <w:sz w:val="28"/>
          <w:szCs w:val="28"/>
        </w:rPr>
        <w:t>«Мой лучший урок»</w:t>
      </w:r>
    </w:p>
    <w:p w:rsidR="009727C5" w:rsidRDefault="009727C5" w:rsidP="00C5028B">
      <w:pPr>
        <w:spacing w:after="0" w:line="240" w:lineRule="auto"/>
        <w:ind w:left="-567" w:right="-284"/>
        <w:jc w:val="center"/>
        <w:rPr>
          <w:rFonts w:ascii="Times New Roman" w:hAnsi="Times New Roman"/>
          <w:sz w:val="28"/>
          <w:szCs w:val="28"/>
        </w:rPr>
      </w:pPr>
      <w:r w:rsidRPr="00C5028B">
        <w:rPr>
          <w:rFonts w:ascii="Times New Roman" w:hAnsi="Times New Roman"/>
          <w:sz w:val="28"/>
          <w:szCs w:val="28"/>
        </w:rPr>
        <w:t xml:space="preserve"> Урок внеурочной деятельности</w:t>
      </w:r>
    </w:p>
    <w:p w:rsidR="009727C5" w:rsidRDefault="009727C5" w:rsidP="00C5028B">
      <w:pPr>
        <w:spacing w:after="0" w:line="240" w:lineRule="auto"/>
        <w:ind w:left="-567" w:right="-284"/>
        <w:jc w:val="center"/>
        <w:rPr>
          <w:rFonts w:ascii="Times New Roman" w:hAnsi="Times New Roman"/>
          <w:sz w:val="28"/>
          <w:szCs w:val="28"/>
        </w:rPr>
      </w:pPr>
    </w:p>
    <w:p w:rsidR="009727C5" w:rsidRDefault="009727C5" w:rsidP="00C5028B">
      <w:pPr>
        <w:spacing w:after="0" w:line="240" w:lineRule="auto"/>
        <w:ind w:left="-567" w:right="-284"/>
        <w:jc w:val="center"/>
        <w:rPr>
          <w:rFonts w:ascii="Times New Roman" w:hAnsi="Times New Roman"/>
          <w:b/>
          <w:bCs/>
          <w:sz w:val="28"/>
          <w:szCs w:val="28"/>
        </w:rPr>
      </w:pPr>
      <w:r w:rsidRPr="00C5028B">
        <w:rPr>
          <w:rFonts w:ascii="Times New Roman" w:hAnsi="Times New Roman"/>
          <w:sz w:val="28"/>
          <w:szCs w:val="28"/>
        </w:rPr>
        <w:t xml:space="preserve"> </w:t>
      </w:r>
      <w:r w:rsidRPr="00C5028B">
        <w:rPr>
          <w:rFonts w:ascii="Times New Roman" w:hAnsi="Times New Roman"/>
          <w:b/>
          <w:bCs/>
          <w:sz w:val="28"/>
          <w:szCs w:val="28"/>
        </w:rPr>
        <w:t>«3</w:t>
      </w:r>
      <w:r w:rsidRPr="00C5028B">
        <w:rPr>
          <w:rFonts w:ascii="Times New Roman" w:hAnsi="Times New Roman"/>
          <w:b/>
          <w:bCs/>
          <w:sz w:val="28"/>
          <w:szCs w:val="28"/>
          <w:lang w:val="en-US"/>
        </w:rPr>
        <w:t>D</w:t>
      </w:r>
      <w:r w:rsidRPr="00C5028B">
        <w:rPr>
          <w:rFonts w:ascii="Times New Roman" w:hAnsi="Times New Roman"/>
          <w:b/>
          <w:bCs/>
          <w:sz w:val="28"/>
          <w:szCs w:val="28"/>
        </w:rPr>
        <w:t xml:space="preserve"> моделирование и печать на 3</w:t>
      </w:r>
      <w:r w:rsidRPr="00C5028B">
        <w:rPr>
          <w:rFonts w:ascii="Times New Roman" w:hAnsi="Times New Roman"/>
          <w:b/>
          <w:bCs/>
          <w:sz w:val="28"/>
          <w:szCs w:val="28"/>
          <w:lang w:val="en-US"/>
        </w:rPr>
        <w:t>D</w:t>
      </w:r>
      <w:r w:rsidRPr="00C5028B">
        <w:rPr>
          <w:rFonts w:ascii="Times New Roman" w:hAnsi="Times New Roman"/>
          <w:b/>
          <w:bCs/>
          <w:sz w:val="28"/>
          <w:szCs w:val="28"/>
        </w:rPr>
        <w:t xml:space="preserve"> принтере»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9727C5" w:rsidRDefault="009727C5" w:rsidP="00D8340C">
      <w:pPr>
        <w:spacing w:after="0" w:line="240" w:lineRule="auto"/>
        <w:ind w:right="-284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на тему: «</w:t>
      </w:r>
      <w:r w:rsidRPr="00D8340C">
        <w:rPr>
          <w:rFonts w:ascii="Times New Roman" w:hAnsi="Times New Roman"/>
          <w:b/>
          <w:bCs/>
          <w:sz w:val="28"/>
          <w:szCs w:val="28"/>
        </w:rPr>
        <w:t>Печать творческого проекта на 3</w:t>
      </w:r>
      <w:r w:rsidRPr="00D8340C">
        <w:rPr>
          <w:rFonts w:ascii="Times New Roman" w:hAnsi="Times New Roman"/>
          <w:b/>
          <w:bCs/>
          <w:sz w:val="28"/>
          <w:szCs w:val="28"/>
          <w:lang w:val="en-US"/>
        </w:rPr>
        <w:t>D</w:t>
      </w:r>
      <w:r w:rsidRPr="00D8340C">
        <w:rPr>
          <w:rFonts w:ascii="Times New Roman" w:hAnsi="Times New Roman"/>
          <w:b/>
          <w:bCs/>
          <w:sz w:val="28"/>
          <w:szCs w:val="28"/>
        </w:rPr>
        <w:t xml:space="preserve"> принтере PICASO X</w:t>
      </w:r>
    </w:p>
    <w:p w:rsidR="009727C5" w:rsidRPr="00D8340C" w:rsidRDefault="009727C5" w:rsidP="00D8340C">
      <w:pPr>
        <w:spacing w:after="0" w:line="240" w:lineRule="auto"/>
        <w:ind w:right="-284"/>
        <w:jc w:val="center"/>
        <w:rPr>
          <w:rFonts w:ascii="Times New Roman" w:hAnsi="Times New Roman"/>
          <w:b/>
          <w:sz w:val="24"/>
          <w:szCs w:val="24"/>
        </w:rPr>
      </w:pPr>
      <w:r w:rsidRPr="00D8340C">
        <w:rPr>
          <w:rFonts w:ascii="Times New Roman" w:hAnsi="Times New Roman"/>
          <w:b/>
          <w:bCs/>
          <w:sz w:val="28"/>
          <w:szCs w:val="28"/>
        </w:rPr>
        <w:t>самостоятельные настройки, запуск печати</w:t>
      </w:r>
      <w:r w:rsidRPr="004D22B4">
        <w:rPr>
          <w:rFonts w:ascii="Times New Roman" w:hAnsi="Times New Roman"/>
          <w:b/>
          <w:bCs/>
          <w:sz w:val="24"/>
          <w:szCs w:val="24"/>
        </w:rPr>
        <w:t>»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5028B">
        <w:rPr>
          <w:rFonts w:ascii="Times New Roman" w:hAnsi="Times New Roman"/>
          <w:b/>
          <w:bCs/>
          <w:sz w:val="28"/>
          <w:szCs w:val="28"/>
        </w:rPr>
        <w:t xml:space="preserve"> в 8 класс</w:t>
      </w:r>
      <w:r>
        <w:rPr>
          <w:rFonts w:ascii="Times New Roman" w:hAnsi="Times New Roman"/>
          <w:b/>
          <w:bCs/>
          <w:sz w:val="28"/>
          <w:szCs w:val="28"/>
        </w:rPr>
        <w:t>е</w:t>
      </w:r>
    </w:p>
    <w:p w:rsidR="009727C5" w:rsidRPr="00C5028B" w:rsidRDefault="009727C5" w:rsidP="00C5028B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C5028B">
        <w:rPr>
          <w:rFonts w:ascii="Times New Roman" w:hAnsi="Times New Roman"/>
          <w:b/>
          <w:sz w:val="28"/>
          <w:szCs w:val="28"/>
        </w:rPr>
        <w:t xml:space="preserve"> </w:t>
      </w:r>
    </w:p>
    <w:p w:rsidR="009727C5" w:rsidRPr="00C5028B" w:rsidRDefault="009727C5" w:rsidP="00C5028B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C5028B">
        <w:rPr>
          <w:rFonts w:ascii="Times New Roman" w:hAnsi="Times New Roman"/>
          <w:b/>
          <w:sz w:val="28"/>
          <w:szCs w:val="28"/>
        </w:rPr>
        <w:t xml:space="preserve"> </w:t>
      </w:r>
    </w:p>
    <w:p w:rsidR="009727C5" w:rsidRPr="00C5028B" w:rsidRDefault="009727C5" w:rsidP="00C5028B">
      <w:pPr>
        <w:spacing w:after="0" w:line="360" w:lineRule="auto"/>
        <w:rPr>
          <w:rFonts w:ascii="Times New Roman" w:hAnsi="Times New Roman"/>
          <w:b/>
          <w:i/>
          <w:sz w:val="28"/>
          <w:szCs w:val="28"/>
        </w:rPr>
      </w:pPr>
    </w:p>
    <w:p w:rsidR="009727C5" w:rsidRPr="00C5028B" w:rsidRDefault="009727C5" w:rsidP="00C5028B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  <w:r w:rsidRPr="00C5028B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C5028B">
        <w:rPr>
          <w:rFonts w:ascii="Times New Roman" w:hAnsi="Times New Roman"/>
          <w:sz w:val="28"/>
          <w:szCs w:val="28"/>
        </w:rPr>
        <w:t xml:space="preserve">Ооржак Челээш Николаевна, </w:t>
      </w:r>
    </w:p>
    <w:p w:rsidR="009727C5" w:rsidRPr="00C5028B" w:rsidRDefault="009727C5" w:rsidP="00C5028B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  <w:r w:rsidRPr="00C5028B">
        <w:rPr>
          <w:rFonts w:ascii="Times New Roman" w:hAnsi="Times New Roman"/>
          <w:sz w:val="28"/>
          <w:szCs w:val="28"/>
        </w:rPr>
        <w:t xml:space="preserve">учитель информатики  </w:t>
      </w:r>
    </w:p>
    <w:p w:rsidR="009727C5" w:rsidRPr="00C5028B" w:rsidRDefault="009727C5" w:rsidP="00C5028B">
      <w:pPr>
        <w:spacing w:after="0" w:line="360" w:lineRule="auto"/>
        <w:jc w:val="right"/>
        <w:rPr>
          <w:rFonts w:ascii="Times New Roman" w:hAnsi="Times New Roman"/>
          <w:b/>
          <w:sz w:val="28"/>
          <w:szCs w:val="28"/>
        </w:rPr>
      </w:pPr>
      <w:r w:rsidRPr="00C5028B">
        <w:rPr>
          <w:rFonts w:ascii="Times New Roman" w:hAnsi="Times New Roman"/>
          <w:sz w:val="28"/>
          <w:szCs w:val="28"/>
        </w:rPr>
        <w:t>первой квалификационной категории.</w:t>
      </w:r>
    </w:p>
    <w:p w:rsidR="009727C5" w:rsidRDefault="009727C5" w:rsidP="00C5028B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727C5" w:rsidRDefault="009727C5" w:rsidP="00C5028B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727C5" w:rsidRDefault="009727C5" w:rsidP="00C5028B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727C5" w:rsidRDefault="009727C5" w:rsidP="00C5028B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727C5" w:rsidRDefault="009727C5" w:rsidP="00C5028B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C5028B">
        <w:rPr>
          <w:rFonts w:ascii="Times New Roman" w:hAnsi="Times New Roman"/>
          <w:sz w:val="28"/>
          <w:szCs w:val="28"/>
        </w:rPr>
        <w:t xml:space="preserve">с. Чыргакы, </w:t>
      </w:r>
      <w:smartTag w:uri="urn:schemas-microsoft-com:office:smarttags" w:element="metricconverter">
        <w:smartTagPr>
          <w:attr w:name="ProductID" w:val="2025 г"/>
        </w:smartTagPr>
        <w:r w:rsidRPr="00C5028B">
          <w:rPr>
            <w:rFonts w:ascii="Times New Roman" w:hAnsi="Times New Roman"/>
            <w:sz w:val="28"/>
            <w:szCs w:val="28"/>
          </w:rPr>
          <w:t>2025 г</w:t>
        </w:r>
      </w:smartTag>
      <w:r w:rsidRPr="00C5028B">
        <w:rPr>
          <w:rFonts w:ascii="Times New Roman" w:hAnsi="Times New Roman"/>
          <w:sz w:val="28"/>
          <w:szCs w:val="28"/>
        </w:rPr>
        <w:t>.</w:t>
      </w:r>
    </w:p>
    <w:p w:rsidR="009727C5" w:rsidRDefault="009727C5" w:rsidP="00C5028B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727C5" w:rsidRDefault="009727C5" w:rsidP="00C5028B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727C5" w:rsidRPr="00C5028B" w:rsidRDefault="009727C5" w:rsidP="00C5028B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9727C5" w:rsidRPr="00C5028B" w:rsidRDefault="009727C5" w:rsidP="00C5028B">
      <w:pPr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  <w:r w:rsidRPr="00C5028B"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:rsidR="009727C5" w:rsidRPr="008C6CFF" w:rsidRDefault="009727C5" w:rsidP="008C6CFF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5028B">
        <w:rPr>
          <w:rFonts w:ascii="Times New Roman" w:hAnsi="Times New Roman"/>
          <w:b/>
          <w:sz w:val="28"/>
          <w:szCs w:val="28"/>
        </w:rPr>
        <w:t xml:space="preserve">к уроку </w:t>
      </w:r>
      <w:r w:rsidRPr="00C5028B">
        <w:rPr>
          <w:rFonts w:ascii="Times New Roman" w:hAnsi="Times New Roman"/>
          <w:b/>
          <w:bCs/>
          <w:sz w:val="28"/>
          <w:szCs w:val="28"/>
        </w:rPr>
        <w:t>внеурочн</w:t>
      </w:r>
      <w:r>
        <w:rPr>
          <w:rFonts w:ascii="Times New Roman" w:hAnsi="Times New Roman"/>
          <w:b/>
          <w:bCs/>
          <w:sz w:val="28"/>
          <w:szCs w:val="28"/>
        </w:rPr>
        <w:t>ой</w:t>
      </w:r>
      <w:r w:rsidRPr="00C5028B">
        <w:rPr>
          <w:rFonts w:ascii="Times New Roman" w:hAnsi="Times New Roman"/>
          <w:b/>
          <w:bCs/>
          <w:sz w:val="28"/>
          <w:szCs w:val="28"/>
        </w:rPr>
        <w:t xml:space="preserve"> деятельност</w:t>
      </w:r>
      <w:r>
        <w:rPr>
          <w:rFonts w:ascii="Times New Roman" w:hAnsi="Times New Roman"/>
          <w:b/>
          <w:bCs/>
          <w:sz w:val="28"/>
          <w:szCs w:val="28"/>
        </w:rPr>
        <w:t>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C5028B">
        <w:rPr>
          <w:rFonts w:ascii="Times New Roman" w:hAnsi="Times New Roman"/>
          <w:b/>
          <w:sz w:val="28"/>
          <w:szCs w:val="28"/>
        </w:rPr>
        <w:t xml:space="preserve"> в </w:t>
      </w:r>
      <w:r>
        <w:rPr>
          <w:rFonts w:ascii="Times New Roman" w:hAnsi="Times New Roman"/>
          <w:b/>
          <w:sz w:val="28"/>
          <w:szCs w:val="28"/>
        </w:rPr>
        <w:t>8</w:t>
      </w:r>
      <w:r w:rsidRPr="00C5028B">
        <w:rPr>
          <w:rFonts w:ascii="Times New Roman" w:hAnsi="Times New Roman"/>
          <w:b/>
          <w:sz w:val="28"/>
          <w:szCs w:val="28"/>
        </w:rPr>
        <w:t xml:space="preserve"> классе</w:t>
      </w:r>
    </w:p>
    <w:p w:rsidR="009727C5" w:rsidRPr="00C5028B" w:rsidRDefault="009727C5" w:rsidP="00C5028B">
      <w:pPr>
        <w:spacing w:after="0" w:line="36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9727C5" w:rsidRPr="009D11C4" w:rsidRDefault="009727C5" w:rsidP="0047770F">
      <w:pPr>
        <w:spacing w:after="0" w:line="360" w:lineRule="auto"/>
        <w:ind w:firstLine="540"/>
        <w:rPr>
          <w:rFonts w:ascii="Times New Roman" w:hAnsi="Times New Roman"/>
          <w:sz w:val="24"/>
          <w:szCs w:val="24"/>
        </w:rPr>
      </w:pPr>
      <w:r w:rsidRPr="009D11C4">
        <w:rPr>
          <w:rFonts w:ascii="Times New Roman" w:hAnsi="Times New Roman"/>
          <w:b/>
          <w:sz w:val="24"/>
          <w:szCs w:val="24"/>
        </w:rPr>
        <w:t xml:space="preserve">Автор: </w:t>
      </w:r>
      <w:r>
        <w:rPr>
          <w:rFonts w:ascii="Times New Roman" w:hAnsi="Times New Roman"/>
          <w:sz w:val="24"/>
          <w:szCs w:val="24"/>
        </w:rPr>
        <w:t xml:space="preserve"> Ооржак Челээш Николаевна, учитель информатики.</w:t>
      </w:r>
    </w:p>
    <w:p w:rsidR="009727C5" w:rsidRPr="009D11C4" w:rsidRDefault="009727C5" w:rsidP="0047770F">
      <w:pPr>
        <w:spacing w:after="0" w:line="36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D11C4">
        <w:rPr>
          <w:rFonts w:ascii="Times New Roman" w:hAnsi="Times New Roman"/>
          <w:b/>
          <w:sz w:val="24"/>
          <w:szCs w:val="24"/>
        </w:rPr>
        <w:t xml:space="preserve">Направление: </w:t>
      </w:r>
      <w:r>
        <w:rPr>
          <w:rFonts w:ascii="Times New Roman" w:hAnsi="Times New Roman"/>
          <w:sz w:val="24"/>
          <w:szCs w:val="24"/>
        </w:rPr>
        <w:t>дополнительное образование</w:t>
      </w:r>
    </w:p>
    <w:p w:rsidR="009727C5" w:rsidRDefault="009727C5" w:rsidP="0047770F">
      <w:pPr>
        <w:spacing w:after="0" w:line="36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r w:rsidRPr="009D11C4">
        <w:rPr>
          <w:rFonts w:ascii="Times New Roman" w:hAnsi="Times New Roman"/>
          <w:b/>
          <w:sz w:val="24"/>
          <w:szCs w:val="24"/>
        </w:rPr>
        <w:t>Характеристика класса:</w:t>
      </w:r>
    </w:p>
    <w:p w:rsidR="009727C5" w:rsidRPr="00F0166E" w:rsidRDefault="009727C5" w:rsidP="008C6CFF">
      <w:pPr>
        <w:pStyle w:val="NoSpacing"/>
        <w:rPr>
          <w:rFonts w:ascii="Times New Roman" w:hAnsi="Times New Roman"/>
          <w:sz w:val="24"/>
          <w:szCs w:val="24"/>
          <w:lang w:eastAsia="ru-RU"/>
        </w:rPr>
      </w:pPr>
      <w:r>
        <w:rPr>
          <w:lang w:eastAsia="ru-RU"/>
        </w:rPr>
        <w:t xml:space="preserve">         </w:t>
      </w:r>
      <w:r w:rsidRPr="00B74BFE">
        <w:rPr>
          <w:lang w:eastAsia="ru-RU"/>
        </w:rPr>
        <w:t xml:space="preserve"> </w:t>
      </w:r>
      <w:r>
        <w:rPr>
          <w:rFonts w:ascii="Times New Roman" w:hAnsi="Times New Roman"/>
          <w:sz w:val="24"/>
          <w:lang w:eastAsia="ru-RU"/>
        </w:rPr>
        <w:t xml:space="preserve">  Урок проведен в 8 классе  Чыргакинской СОШ в рамках муниципального конкурса «Мой лучший урок». </w:t>
      </w:r>
      <w:r w:rsidRPr="00F0166E">
        <w:rPr>
          <w:rFonts w:ascii="Times New Roman" w:hAnsi="Times New Roman"/>
          <w:sz w:val="24"/>
          <w:szCs w:val="24"/>
        </w:rPr>
        <w:t>Уровень обученности класса – высокий, неуспевающих нет.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0166E">
        <w:rPr>
          <w:rFonts w:ascii="Times New Roman" w:hAnsi="Times New Roman"/>
          <w:sz w:val="24"/>
          <w:szCs w:val="24"/>
          <w:lang w:eastAsia="ru-RU"/>
        </w:rPr>
        <w:t>Ребята в классе со сильными способностями, активно работали на уроке, очень сообразительные, проявляют интерес к учебной деятельности. Класс был очень подвижный и энергичный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9727C5" w:rsidRPr="004D22B4" w:rsidRDefault="009727C5" w:rsidP="00C5028B">
      <w:pPr>
        <w:spacing w:after="0" w:line="240" w:lineRule="auto"/>
        <w:ind w:right="-284"/>
        <w:rPr>
          <w:rFonts w:ascii="Times New Roman" w:hAnsi="Times New Roman"/>
          <w:b/>
          <w:sz w:val="24"/>
          <w:szCs w:val="24"/>
        </w:rPr>
      </w:pPr>
      <w:bookmarkStart w:id="0" w:name="_Hlk187239687"/>
      <w:r w:rsidRPr="004D22B4">
        <w:rPr>
          <w:rFonts w:ascii="Times New Roman" w:hAnsi="Times New Roman"/>
          <w:b/>
          <w:sz w:val="24"/>
          <w:szCs w:val="24"/>
        </w:rPr>
        <w:t>Тема урока:</w:t>
      </w:r>
      <w:bookmarkStart w:id="1" w:name="_Hlk187226941"/>
      <w:r w:rsidRPr="004D22B4">
        <w:rPr>
          <w:rFonts w:ascii="Times New Roman" w:hAnsi="Times New Roman"/>
          <w:b/>
          <w:bCs/>
          <w:sz w:val="24"/>
          <w:szCs w:val="24"/>
        </w:rPr>
        <w:t xml:space="preserve"> «Печать творческого проекта на 3</w:t>
      </w:r>
      <w:r w:rsidRPr="004D22B4">
        <w:rPr>
          <w:rFonts w:ascii="Times New Roman" w:hAnsi="Times New Roman"/>
          <w:b/>
          <w:bCs/>
          <w:sz w:val="24"/>
          <w:szCs w:val="24"/>
          <w:lang w:val="en-US"/>
        </w:rPr>
        <w:t>D</w:t>
      </w:r>
      <w:r w:rsidRPr="004D22B4">
        <w:rPr>
          <w:rFonts w:ascii="Times New Roman" w:hAnsi="Times New Roman"/>
          <w:b/>
          <w:bCs/>
          <w:sz w:val="24"/>
          <w:szCs w:val="24"/>
        </w:rPr>
        <w:t xml:space="preserve"> принтере PICASO X самостоятельные настройки, запуск печати»</w:t>
      </w:r>
      <w:bookmarkEnd w:id="1"/>
      <w:r w:rsidRPr="004D22B4">
        <w:rPr>
          <w:rFonts w:ascii="Times New Roman" w:hAnsi="Times New Roman"/>
          <w:b/>
          <w:sz w:val="24"/>
          <w:szCs w:val="24"/>
        </w:rPr>
        <w:t xml:space="preserve">.  </w:t>
      </w:r>
    </w:p>
    <w:p w:rsidR="009727C5" w:rsidRPr="00234547" w:rsidRDefault="009727C5" w:rsidP="00F0166E">
      <w:pPr>
        <w:spacing w:after="0" w:line="240" w:lineRule="auto"/>
        <w:ind w:right="-284"/>
        <w:rPr>
          <w:rFonts w:ascii="Times New Roman" w:hAnsi="Times New Roman"/>
          <w:b/>
          <w:bCs/>
          <w:sz w:val="24"/>
          <w:szCs w:val="24"/>
        </w:rPr>
      </w:pPr>
      <w:r w:rsidRPr="00741444">
        <w:rPr>
          <w:rFonts w:ascii="Times New Roman" w:hAnsi="Times New Roman"/>
          <w:b/>
          <w:sz w:val="24"/>
          <w:szCs w:val="24"/>
        </w:rPr>
        <w:t xml:space="preserve">Тип урока: </w:t>
      </w:r>
      <w:r>
        <w:rPr>
          <w:rFonts w:ascii="Times New Roman" w:hAnsi="Times New Roman"/>
          <w:b/>
          <w:sz w:val="24"/>
          <w:szCs w:val="24"/>
        </w:rPr>
        <w:t>Урок закрепления знаний</w:t>
      </w:r>
      <w:bookmarkEnd w:id="0"/>
      <w:r>
        <w:rPr>
          <w:rFonts w:ascii="Times New Roman" w:hAnsi="Times New Roman"/>
          <w:b/>
          <w:sz w:val="24"/>
          <w:szCs w:val="24"/>
        </w:rPr>
        <w:t>.</w:t>
      </w:r>
      <w:r w:rsidRPr="00234547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9727C5" w:rsidRPr="00234547" w:rsidRDefault="009727C5" w:rsidP="00356C5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34547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9727C5" w:rsidRPr="00356C5A" w:rsidRDefault="009727C5" w:rsidP="00356C5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Цель урока: </w:t>
      </w:r>
      <w:r>
        <w:rPr>
          <w:rFonts w:ascii="Times New Roman" w:hAnsi="Times New Roman"/>
          <w:bCs/>
          <w:sz w:val="24"/>
          <w:szCs w:val="24"/>
        </w:rPr>
        <w:t>о</w:t>
      </w:r>
      <w:r w:rsidRPr="00356C5A">
        <w:rPr>
          <w:rFonts w:ascii="Times New Roman" w:hAnsi="Times New Roman"/>
          <w:bCs/>
          <w:sz w:val="24"/>
          <w:szCs w:val="24"/>
        </w:rPr>
        <w:t xml:space="preserve">знакомить с </w:t>
      </w:r>
      <w:r w:rsidRPr="00356C5A">
        <w:rPr>
          <w:rFonts w:ascii="Times New Roman" w:hAnsi="Times New Roman"/>
          <w:color w:val="000000"/>
          <w:sz w:val="24"/>
          <w:szCs w:val="24"/>
        </w:rPr>
        <w:t>основ</w:t>
      </w:r>
      <w:r>
        <w:rPr>
          <w:rFonts w:ascii="Times New Roman" w:hAnsi="Times New Roman"/>
          <w:color w:val="000000"/>
          <w:sz w:val="24"/>
          <w:szCs w:val="24"/>
        </w:rPr>
        <w:t xml:space="preserve">ой </w:t>
      </w:r>
      <w:r w:rsidRPr="00356C5A">
        <w:rPr>
          <w:rFonts w:ascii="Times New Roman" w:hAnsi="Times New Roman"/>
          <w:color w:val="000000"/>
          <w:sz w:val="24"/>
          <w:szCs w:val="24"/>
        </w:rPr>
        <w:t xml:space="preserve"> 3D моделирования в программной среде «</w:t>
      </w:r>
      <w:r w:rsidRPr="00356C5A">
        <w:rPr>
          <w:rFonts w:ascii="Times New Roman" w:hAnsi="Times New Roman"/>
          <w:color w:val="000000"/>
          <w:sz w:val="24"/>
          <w:szCs w:val="24"/>
          <w:lang w:val="en-US"/>
        </w:rPr>
        <w:t>DobotStudio</w:t>
      </w:r>
      <w:r w:rsidRPr="00356C5A">
        <w:rPr>
          <w:rFonts w:ascii="Times New Roman" w:hAnsi="Times New Roman"/>
          <w:color w:val="000000"/>
          <w:sz w:val="24"/>
          <w:szCs w:val="24"/>
        </w:rPr>
        <w:t>»</w:t>
      </w:r>
      <w:r>
        <w:rPr>
          <w:rFonts w:ascii="Times New Roman" w:hAnsi="Times New Roman"/>
          <w:color w:val="000000"/>
          <w:sz w:val="24"/>
          <w:szCs w:val="24"/>
        </w:rPr>
        <w:t xml:space="preserve"> и </w:t>
      </w:r>
      <w:r w:rsidRPr="00356C5A">
        <w:rPr>
          <w:rFonts w:ascii="Times New Roman" w:hAnsi="Times New Roman"/>
          <w:bCs/>
          <w:sz w:val="24"/>
          <w:szCs w:val="24"/>
        </w:rPr>
        <w:t>создать 3</w:t>
      </w:r>
      <w:r w:rsidRPr="00356C5A">
        <w:rPr>
          <w:rFonts w:ascii="Times New Roman" w:hAnsi="Times New Roman"/>
          <w:bCs/>
          <w:sz w:val="24"/>
          <w:szCs w:val="24"/>
          <w:lang w:val="en-US"/>
        </w:rPr>
        <w:t>D</w:t>
      </w:r>
      <w:r w:rsidRPr="00356C5A">
        <w:rPr>
          <w:rFonts w:ascii="Times New Roman" w:hAnsi="Times New Roman"/>
          <w:bCs/>
          <w:sz w:val="24"/>
          <w:szCs w:val="24"/>
        </w:rPr>
        <w:t>-модель и выполнить ее 3</w:t>
      </w:r>
      <w:r w:rsidRPr="00356C5A">
        <w:rPr>
          <w:rFonts w:ascii="Times New Roman" w:hAnsi="Times New Roman"/>
          <w:bCs/>
          <w:sz w:val="24"/>
          <w:szCs w:val="24"/>
          <w:lang w:val="en-US"/>
        </w:rPr>
        <w:t>D</w:t>
      </w:r>
      <w:r w:rsidRPr="00356C5A">
        <w:rPr>
          <w:rFonts w:ascii="Times New Roman" w:hAnsi="Times New Roman"/>
          <w:bCs/>
          <w:sz w:val="24"/>
          <w:szCs w:val="24"/>
        </w:rPr>
        <w:t>-печать.</w:t>
      </w:r>
    </w:p>
    <w:p w:rsidR="009727C5" w:rsidRDefault="009727C5" w:rsidP="00356C5A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bookmarkStart w:id="2" w:name="_Hlk187236698"/>
      <w:r w:rsidRPr="00356C5A">
        <w:rPr>
          <w:rFonts w:ascii="Times New Roman" w:hAnsi="Times New Roman"/>
          <w:b/>
          <w:color w:val="000000"/>
          <w:sz w:val="24"/>
          <w:szCs w:val="24"/>
          <w:u w:val="single"/>
        </w:rPr>
        <w:t>Задачи:</w:t>
      </w:r>
    </w:p>
    <w:p w:rsidR="009727C5" w:rsidRPr="00356C5A" w:rsidRDefault="009727C5" w:rsidP="00356C5A">
      <w:pPr>
        <w:shd w:val="clear" w:color="auto" w:fill="FFFFFF"/>
        <w:spacing w:after="0" w:line="240" w:lineRule="auto"/>
        <w:rPr>
          <w:rFonts w:ascii="Times New Roman" w:hAnsi="Times New Roman"/>
          <w:b/>
          <w:i/>
          <w:color w:val="000000"/>
          <w:sz w:val="24"/>
          <w:szCs w:val="24"/>
          <w:u w:val="single"/>
        </w:rPr>
      </w:pPr>
      <w:r w:rsidRPr="00356C5A">
        <w:rPr>
          <w:rFonts w:ascii="Times New Roman" w:hAnsi="Times New Roman"/>
          <w:b/>
          <w:i/>
          <w:iCs/>
          <w:color w:val="000000"/>
          <w:sz w:val="24"/>
          <w:szCs w:val="24"/>
          <w:u w:val="single"/>
        </w:rPr>
        <w:t>Образовательная:</w:t>
      </w:r>
      <w:r w:rsidRPr="00356C5A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> </w:t>
      </w:r>
    </w:p>
    <w:p w:rsidR="009727C5" w:rsidRDefault="009727C5" w:rsidP="00356C5A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56C5A">
        <w:rPr>
          <w:rFonts w:ascii="Times New Roman" w:hAnsi="Times New Roman"/>
          <w:color w:val="000000"/>
          <w:sz w:val="24"/>
          <w:szCs w:val="24"/>
        </w:rPr>
        <w:t>изучить </w:t>
      </w:r>
      <w:hyperlink r:id="rId5" w:tooltip="Базовый инструмент" w:history="1">
        <w:r w:rsidRPr="00356C5A">
          <w:rPr>
            <w:rFonts w:ascii="Times New Roman" w:hAnsi="Times New Roman"/>
            <w:sz w:val="24"/>
            <w:szCs w:val="24"/>
          </w:rPr>
          <w:t>основные</w:t>
        </w:r>
      </w:hyperlink>
      <w:r w:rsidRPr="00356C5A">
        <w:rPr>
          <w:rFonts w:ascii="Times New Roman" w:hAnsi="Times New Roman"/>
          <w:sz w:val="24"/>
          <w:szCs w:val="24"/>
        </w:rPr>
        <w:t xml:space="preserve"> инструменты</w:t>
      </w:r>
      <w:r w:rsidRPr="00356C5A">
        <w:rPr>
          <w:rFonts w:ascii="Times New Roman" w:hAnsi="Times New Roman"/>
          <w:color w:val="000000"/>
          <w:sz w:val="24"/>
          <w:szCs w:val="24"/>
        </w:rPr>
        <w:t> программной среды по созданию трехмерных моделей;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9727C5" w:rsidRPr="00356C5A" w:rsidRDefault="009727C5" w:rsidP="00356C5A">
      <w:pPr>
        <w:shd w:val="clear" w:color="auto" w:fill="FFFFFF"/>
        <w:spacing w:after="0" w:line="240" w:lineRule="auto"/>
        <w:rPr>
          <w:rFonts w:ascii="Times New Roman" w:hAnsi="Times New Roman"/>
          <w:b/>
          <w:i/>
          <w:color w:val="000000"/>
          <w:sz w:val="24"/>
          <w:szCs w:val="24"/>
          <w:u w:val="single"/>
        </w:rPr>
      </w:pPr>
      <w:r w:rsidRPr="00356C5A">
        <w:rPr>
          <w:rFonts w:ascii="Times New Roman" w:hAnsi="Times New Roman"/>
          <w:b/>
          <w:i/>
          <w:iCs/>
          <w:color w:val="000000"/>
          <w:sz w:val="24"/>
          <w:szCs w:val="24"/>
          <w:u w:val="single"/>
        </w:rPr>
        <w:t>Развивающая:</w:t>
      </w:r>
      <w:r w:rsidRPr="00356C5A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> </w:t>
      </w:r>
    </w:p>
    <w:p w:rsidR="009727C5" w:rsidRPr="00F01A45" w:rsidRDefault="009727C5" w:rsidP="00356C5A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356C5A">
        <w:rPr>
          <w:rFonts w:ascii="Times New Roman" w:hAnsi="Times New Roman"/>
          <w:bCs/>
          <w:color w:val="000000"/>
          <w:sz w:val="24"/>
          <w:szCs w:val="24"/>
        </w:rPr>
        <w:t xml:space="preserve">развитие мыслительных операций, умения анализировать и делать выводы, </w:t>
      </w:r>
      <w:r w:rsidRPr="00F01A45">
        <w:rPr>
          <w:rFonts w:ascii="Times New Roman" w:hAnsi="Times New Roman"/>
          <w:color w:val="000000"/>
          <w:sz w:val="24"/>
          <w:szCs w:val="24"/>
        </w:rPr>
        <w:t>научить форматированию графических файлов в файлы для 3</w:t>
      </w:r>
      <w:r w:rsidRPr="00F01A45">
        <w:rPr>
          <w:rFonts w:ascii="Times New Roman" w:hAnsi="Times New Roman"/>
          <w:color w:val="000000"/>
          <w:sz w:val="24"/>
          <w:szCs w:val="24"/>
          <w:lang w:val="en-US"/>
        </w:rPr>
        <w:t>D</w:t>
      </w:r>
      <w:r w:rsidRPr="00F01A45">
        <w:rPr>
          <w:rFonts w:ascii="Times New Roman" w:hAnsi="Times New Roman"/>
          <w:color w:val="000000"/>
          <w:sz w:val="24"/>
          <w:szCs w:val="24"/>
        </w:rPr>
        <w:t>печати и  освоить технологию 3D печати</w:t>
      </w:r>
    </w:p>
    <w:p w:rsidR="009727C5" w:rsidRPr="00356C5A" w:rsidRDefault="009727C5" w:rsidP="00356C5A">
      <w:pPr>
        <w:shd w:val="clear" w:color="auto" w:fill="FFFFFF"/>
        <w:spacing w:after="0" w:line="240" w:lineRule="auto"/>
        <w:rPr>
          <w:rFonts w:ascii="Times New Roman" w:hAnsi="Times New Roman"/>
          <w:b/>
          <w:i/>
          <w:color w:val="000000"/>
          <w:sz w:val="24"/>
          <w:szCs w:val="24"/>
          <w:u w:val="single"/>
        </w:rPr>
      </w:pPr>
      <w:r w:rsidRPr="00356C5A">
        <w:rPr>
          <w:rFonts w:ascii="Times New Roman" w:hAnsi="Times New Roman"/>
          <w:b/>
          <w:i/>
          <w:iCs/>
          <w:color w:val="000000"/>
          <w:sz w:val="24"/>
          <w:szCs w:val="24"/>
          <w:u w:val="single"/>
        </w:rPr>
        <w:t xml:space="preserve"> Воспитательная</w:t>
      </w:r>
      <w:r w:rsidRPr="00356C5A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 xml:space="preserve">: </w:t>
      </w:r>
    </w:p>
    <w:p w:rsidR="009727C5" w:rsidRPr="00F01A45" w:rsidRDefault="009727C5" w:rsidP="00356C5A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356C5A">
        <w:rPr>
          <w:rFonts w:ascii="Times New Roman" w:hAnsi="Times New Roman"/>
          <w:bCs/>
          <w:color w:val="000000"/>
          <w:sz w:val="24"/>
          <w:szCs w:val="24"/>
        </w:rPr>
        <w:t>воспита</w:t>
      </w:r>
      <w:r>
        <w:rPr>
          <w:rFonts w:ascii="Times New Roman" w:hAnsi="Times New Roman"/>
          <w:bCs/>
          <w:color w:val="000000"/>
          <w:sz w:val="24"/>
          <w:szCs w:val="24"/>
        </w:rPr>
        <w:t>ть</w:t>
      </w:r>
      <w:r w:rsidRPr="00356C5A">
        <w:rPr>
          <w:rFonts w:ascii="Times New Roman" w:hAnsi="Times New Roman"/>
          <w:bCs/>
          <w:color w:val="000000"/>
          <w:sz w:val="24"/>
          <w:szCs w:val="24"/>
        </w:rPr>
        <w:t xml:space="preserve"> аккуратности в работе; </w:t>
      </w:r>
      <w:r w:rsidRPr="00F01A45">
        <w:rPr>
          <w:rFonts w:ascii="Times New Roman" w:hAnsi="Times New Roman"/>
          <w:color w:val="000000"/>
          <w:sz w:val="24"/>
          <w:szCs w:val="24"/>
        </w:rPr>
        <w:t>стремление к созданию востребованных в реальной жизни объектов 3D моделирования.</w:t>
      </w:r>
    </w:p>
    <w:bookmarkEnd w:id="2"/>
    <w:p w:rsidR="009727C5" w:rsidRPr="00356C5A" w:rsidRDefault="009727C5" w:rsidP="00356C5A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:rsidR="009727C5" w:rsidRPr="00356C5A" w:rsidRDefault="009727C5" w:rsidP="00356C5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3" w:name="_Hlk187236738"/>
      <w:r w:rsidRPr="00356C5A">
        <w:rPr>
          <w:rFonts w:ascii="Times New Roman" w:hAnsi="Times New Roman"/>
          <w:b/>
          <w:color w:val="000000"/>
          <w:sz w:val="24"/>
          <w:szCs w:val="24"/>
          <w:u w:val="single"/>
        </w:rPr>
        <w:t>Планируемые результаты:</w:t>
      </w:r>
      <w:r w:rsidRPr="00356C5A">
        <w:rPr>
          <w:rFonts w:ascii="Times New Roman" w:hAnsi="Times New Roman"/>
          <w:color w:val="000000"/>
          <w:sz w:val="24"/>
          <w:szCs w:val="24"/>
        </w:rPr>
        <w:t xml:space="preserve"> по окончании занятий ученики будут уметь:</w:t>
      </w:r>
    </w:p>
    <w:p w:rsidR="009727C5" w:rsidRPr="00356C5A" w:rsidRDefault="009727C5" w:rsidP="00356C5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56C5A">
        <w:rPr>
          <w:rFonts w:ascii="Times New Roman" w:hAnsi="Times New Roman"/>
          <w:color w:val="000000"/>
          <w:sz w:val="24"/>
          <w:szCs w:val="24"/>
        </w:rPr>
        <w:t>- преобразовывать плоский чертёж в объёмное изображение;</w:t>
      </w:r>
    </w:p>
    <w:p w:rsidR="009727C5" w:rsidRPr="00356C5A" w:rsidRDefault="009727C5" w:rsidP="00356C5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56C5A">
        <w:rPr>
          <w:rFonts w:ascii="Times New Roman" w:hAnsi="Times New Roman"/>
          <w:color w:val="000000"/>
          <w:sz w:val="24"/>
          <w:szCs w:val="24"/>
        </w:rPr>
        <w:t>- получать сквозные и глухие отверстия в 3</w:t>
      </w:r>
      <w:r w:rsidRPr="00356C5A">
        <w:rPr>
          <w:rFonts w:ascii="Times New Roman" w:hAnsi="Times New Roman"/>
          <w:color w:val="000000"/>
          <w:sz w:val="24"/>
          <w:szCs w:val="24"/>
          <w:lang w:val="en-US"/>
        </w:rPr>
        <w:t>D</w:t>
      </w:r>
      <w:r w:rsidRPr="00356C5A">
        <w:rPr>
          <w:rFonts w:ascii="Times New Roman" w:hAnsi="Times New Roman"/>
          <w:color w:val="000000"/>
          <w:sz w:val="24"/>
          <w:szCs w:val="24"/>
        </w:rPr>
        <w:t xml:space="preserve"> моделях;</w:t>
      </w:r>
    </w:p>
    <w:p w:rsidR="009727C5" w:rsidRPr="00356C5A" w:rsidRDefault="009727C5" w:rsidP="00356C5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56C5A">
        <w:rPr>
          <w:rFonts w:ascii="Times New Roman" w:hAnsi="Times New Roman"/>
          <w:color w:val="000000"/>
          <w:sz w:val="24"/>
          <w:szCs w:val="24"/>
        </w:rPr>
        <w:t>- настраивать режимы печати для 3</w:t>
      </w:r>
      <w:r w:rsidRPr="00356C5A">
        <w:rPr>
          <w:rFonts w:ascii="Times New Roman" w:hAnsi="Times New Roman"/>
          <w:color w:val="000000"/>
          <w:sz w:val="24"/>
          <w:szCs w:val="24"/>
          <w:lang w:val="en-US"/>
        </w:rPr>
        <w:t>D</w:t>
      </w:r>
      <w:r w:rsidRPr="00356C5A">
        <w:rPr>
          <w:rFonts w:ascii="Times New Roman" w:hAnsi="Times New Roman"/>
          <w:color w:val="000000"/>
          <w:sz w:val="24"/>
          <w:szCs w:val="24"/>
        </w:rPr>
        <w:t xml:space="preserve"> принтера;</w:t>
      </w:r>
    </w:p>
    <w:p w:rsidR="009727C5" w:rsidRPr="00356C5A" w:rsidRDefault="009727C5" w:rsidP="00356C5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56C5A">
        <w:rPr>
          <w:rFonts w:ascii="Times New Roman" w:hAnsi="Times New Roman"/>
          <w:color w:val="000000"/>
          <w:sz w:val="24"/>
          <w:szCs w:val="24"/>
        </w:rPr>
        <w:t>- запускать печать на 3</w:t>
      </w:r>
      <w:r w:rsidRPr="00356C5A">
        <w:rPr>
          <w:rFonts w:ascii="Times New Roman" w:hAnsi="Times New Roman"/>
          <w:color w:val="000000"/>
          <w:sz w:val="24"/>
          <w:szCs w:val="24"/>
          <w:lang w:val="en-US"/>
        </w:rPr>
        <w:t>D</w:t>
      </w:r>
      <w:r w:rsidRPr="00356C5A">
        <w:rPr>
          <w:rFonts w:ascii="Times New Roman" w:hAnsi="Times New Roman"/>
          <w:color w:val="000000"/>
          <w:sz w:val="24"/>
          <w:szCs w:val="24"/>
        </w:rPr>
        <w:t xml:space="preserve"> принтере.</w:t>
      </w:r>
    </w:p>
    <w:p w:rsidR="009727C5" w:rsidRPr="00356C5A" w:rsidRDefault="009727C5" w:rsidP="00356C5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727C5" w:rsidRPr="00356C5A" w:rsidRDefault="009727C5" w:rsidP="00356C5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56C5A">
        <w:rPr>
          <w:rFonts w:ascii="Times New Roman" w:hAnsi="Times New Roman"/>
          <w:b/>
          <w:color w:val="000000"/>
          <w:sz w:val="24"/>
          <w:szCs w:val="24"/>
          <w:u w:val="single"/>
        </w:rPr>
        <w:t>Подготовка к занятию:</w:t>
      </w:r>
      <w:r w:rsidRPr="00356C5A">
        <w:rPr>
          <w:rFonts w:ascii="Times New Roman" w:hAnsi="Times New Roman"/>
          <w:color w:val="000000"/>
          <w:sz w:val="24"/>
          <w:szCs w:val="24"/>
        </w:rPr>
        <w:t xml:space="preserve"> необходимые учебные материалы и оборудование:</w:t>
      </w:r>
    </w:p>
    <w:p w:rsidR="009727C5" w:rsidRPr="00356C5A" w:rsidRDefault="009727C5" w:rsidP="00356C5A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356C5A">
        <w:rPr>
          <w:rFonts w:ascii="Times New Roman" w:hAnsi="Times New Roman"/>
          <w:color w:val="000000"/>
          <w:sz w:val="24"/>
          <w:szCs w:val="24"/>
        </w:rPr>
        <w:t xml:space="preserve">Робот-манипулятор </w:t>
      </w:r>
      <w:r w:rsidRPr="00356C5A">
        <w:rPr>
          <w:rFonts w:ascii="Times New Roman" w:hAnsi="Times New Roman"/>
          <w:color w:val="000000"/>
          <w:sz w:val="24"/>
          <w:szCs w:val="24"/>
          <w:lang w:val="en-US"/>
        </w:rPr>
        <w:t>Dobot</w:t>
      </w:r>
      <w:r w:rsidRPr="00356C5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356C5A">
        <w:rPr>
          <w:rFonts w:ascii="Times New Roman" w:hAnsi="Times New Roman"/>
          <w:color w:val="000000"/>
          <w:sz w:val="24"/>
          <w:szCs w:val="24"/>
          <w:lang w:val="en-US"/>
        </w:rPr>
        <w:t>Magician</w:t>
      </w:r>
      <w:r w:rsidRPr="00356C5A">
        <w:rPr>
          <w:rFonts w:ascii="Times New Roman" w:hAnsi="Times New Roman"/>
          <w:color w:val="000000"/>
          <w:sz w:val="24"/>
          <w:szCs w:val="24"/>
        </w:rPr>
        <w:t>, экструдер, головка для 3</w:t>
      </w:r>
      <w:r w:rsidRPr="00356C5A">
        <w:rPr>
          <w:rFonts w:ascii="Times New Roman" w:hAnsi="Times New Roman"/>
          <w:color w:val="000000"/>
          <w:sz w:val="24"/>
          <w:szCs w:val="24"/>
          <w:lang w:val="en-US"/>
        </w:rPr>
        <w:t>D</w:t>
      </w:r>
      <w:r w:rsidRPr="00356C5A">
        <w:rPr>
          <w:rFonts w:ascii="Times New Roman" w:hAnsi="Times New Roman"/>
          <w:color w:val="000000"/>
          <w:sz w:val="24"/>
          <w:szCs w:val="24"/>
        </w:rPr>
        <w:t xml:space="preserve">-печати, трубка подачи пластика, кабель </w:t>
      </w:r>
      <w:r w:rsidRPr="00356C5A">
        <w:rPr>
          <w:rFonts w:ascii="Times New Roman" w:hAnsi="Times New Roman"/>
          <w:color w:val="000000"/>
          <w:sz w:val="24"/>
          <w:szCs w:val="24"/>
          <w:lang w:val="en-US"/>
        </w:rPr>
        <w:t>STEPPER</w:t>
      </w:r>
      <w:r w:rsidRPr="00356C5A">
        <w:rPr>
          <w:rFonts w:ascii="Times New Roman" w:hAnsi="Times New Roman"/>
          <w:color w:val="000000"/>
          <w:sz w:val="24"/>
          <w:szCs w:val="24"/>
        </w:rPr>
        <w:t xml:space="preserve">1, </w:t>
      </w:r>
      <w:r w:rsidRPr="00356C5A">
        <w:rPr>
          <w:rFonts w:ascii="Times New Roman" w:hAnsi="Times New Roman"/>
          <w:color w:val="000000"/>
          <w:sz w:val="24"/>
          <w:szCs w:val="24"/>
          <w:lang w:val="en-US"/>
        </w:rPr>
        <w:t>PLA</w:t>
      </w:r>
      <w:r w:rsidRPr="00356C5A">
        <w:rPr>
          <w:rFonts w:ascii="Times New Roman" w:hAnsi="Times New Roman"/>
          <w:color w:val="000000"/>
          <w:sz w:val="24"/>
          <w:szCs w:val="24"/>
        </w:rPr>
        <w:t>-пластик для печати, подставка для катушки с пластиком, тетрадь для записей, ноутбук, малярный (бумажный) скотч, стеклянный стол для печати, ПО.</w:t>
      </w:r>
    </w:p>
    <w:p w:rsidR="009727C5" w:rsidRPr="00356C5A" w:rsidRDefault="009727C5" w:rsidP="00356C5A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:rsidR="009727C5" w:rsidRPr="00741444" w:rsidRDefault="009727C5" w:rsidP="00F0166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41444">
        <w:rPr>
          <w:rFonts w:ascii="Times New Roman" w:hAnsi="Times New Roman"/>
          <w:b/>
          <w:sz w:val="24"/>
          <w:szCs w:val="24"/>
        </w:rPr>
        <w:t xml:space="preserve">Межпредметные связи: </w:t>
      </w:r>
      <w:r w:rsidRPr="00741444">
        <w:rPr>
          <w:rFonts w:ascii="Times New Roman" w:hAnsi="Times New Roman"/>
          <w:sz w:val="24"/>
          <w:szCs w:val="24"/>
        </w:rPr>
        <w:t>литератур</w:t>
      </w:r>
      <w:r>
        <w:rPr>
          <w:rFonts w:ascii="Times New Roman" w:hAnsi="Times New Roman"/>
          <w:sz w:val="24"/>
          <w:szCs w:val="24"/>
        </w:rPr>
        <w:t>а, МХК.</w:t>
      </w:r>
      <w:r w:rsidRPr="00741444">
        <w:rPr>
          <w:rFonts w:ascii="Times New Roman" w:hAnsi="Times New Roman"/>
          <w:sz w:val="24"/>
          <w:szCs w:val="24"/>
        </w:rPr>
        <w:t xml:space="preserve"> </w:t>
      </w:r>
    </w:p>
    <w:p w:rsidR="009727C5" w:rsidRPr="00741444" w:rsidRDefault="009727C5" w:rsidP="00F0166E">
      <w:pPr>
        <w:spacing w:after="0" w:line="240" w:lineRule="atLeast"/>
        <w:jc w:val="both"/>
        <w:rPr>
          <w:rFonts w:ascii="Times New Roman" w:hAnsi="Times New Roman"/>
          <w:b/>
          <w:sz w:val="24"/>
          <w:szCs w:val="24"/>
        </w:rPr>
      </w:pPr>
      <w:r w:rsidRPr="00741444">
        <w:rPr>
          <w:rFonts w:ascii="Times New Roman" w:hAnsi="Times New Roman"/>
          <w:b/>
          <w:sz w:val="24"/>
          <w:szCs w:val="24"/>
        </w:rPr>
        <w:t>Методы обучения:</w:t>
      </w:r>
    </w:p>
    <w:p w:rsidR="009727C5" w:rsidRPr="00741444" w:rsidRDefault="009727C5" w:rsidP="00F0166E">
      <w:pPr>
        <w:spacing w:after="0" w:line="240" w:lineRule="atLeast"/>
        <w:jc w:val="both"/>
        <w:rPr>
          <w:rFonts w:ascii="Times New Roman" w:hAnsi="Times New Roman"/>
          <w:b/>
          <w:i/>
          <w:sz w:val="24"/>
          <w:szCs w:val="24"/>
        </w:rPr>
      </w:pPr>
      <w:r w:rsidRPr="00741444">
        <w:rPr>
          <w:rFonts w:ascii="Times New Roman" w:hAnsi="Times New Roman"/>
          <w:b/>
          <w:i/>
          <w:sz w:val="24"/>
          <w:szCs w:val="24"/>
        </w:rPr>
        <w:t>По виду источника информации:</w:t>
      </w:r>
    </w:p>
    <w:p w:rsidR="009727C5" w:rsidRPr="00741444" w:rsidRDefault="009727C5" w:rsidP="00F016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1444">
        <w:rPr>
          <w:rFonts w:ascii="Times New Roman" w:hAnsi="Times New Roman"/>
          <w:sz w:val="24"/>
          <w:szCs w:val="24"/>
        </w:rPr>
        <w:t>- словесные (объяснение, беседа с учащимися);</w:t>
      </w:r>
    </w:p>
    <w:p w:rsidR="009727C5" w:rsidRPr="00741444" w:rsidRDefault="009727C5" w:rsidP="00F0166E">
      <w:pPr>
        <w:spacing w:after="0" w:line="240" w:lineRule="auto"/>
        <w:ind w:right="337"/>
        <w:jc w:val="both"/>
        <w:rPr>
          <w:rFonts w:ascii="Times New Roman" w:hAnsi="Times New Roman"/>
          <w:sz w:val="24"/>
          <w:szCs w:val="24"/>
        </w:rPr>
      </w:pPr>
      <w:r w:rsidRPr="00741444">
        <w:rPr>
          <w:rFonts w:ascii="Times New Roman" w:hAnsi="Times New Roman"/>
          <w:sz w:val="24"/>
          <w:szCs w:val="24"/>
        </w:rPr>
        <w:t>- наглядные (иллюстрации, демонстрация презентации);</w:t>
      </w:r>
    </w:p>
    <w:p w:rsidR="009727C5" w:rsidRPr="00741444" w:rsidRDefault="009727C5" w:rsidP="00F0166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1444">
        <w:rPr>
          <w:rFonts w:ascii="Times New Roman" w:hAnsi="Times New Roman"/>
          <w:sz w:val="24"/>
          <w:szCs w:val="24"/>
        </w:rPr>
        <w:t xml:space="preserve">- практические (работа с </w:t>
      </w:r>
      <w:r>
        <w:rPr>
          <w:rFonts w:ascii="Times New Roman" w:hAnsi="Times New Roman"/>
          <w:sz w:val="24"/>
          <w:szCs w:val="24"/>
        </w:rPr>
        <w:t>принтером</w:t>
      </w:r>
      <w:r w:rsidRPr="00741444">
        <w:rPr>
          <w:rFonts w:ascii="Times New Roman" w:hAnsi="Times New Roman"/>
          <w:sz w:val="24"/>
          <w:szCs w:val="24"/>
        </w:rPr>
        <w:t>)</w:t>
      </w:r>
    </w:p>
    <w:p w:rsidR="009727C5" w:rsidRPr="00741444" w:rsidRDefault="009727C5" w:rsidP="00F0166E">
      <w:pPr>
        <w:spacing w:after="0" w:line="240" w:lineRule="atLeast"/>
        <w:jc w:val="both"/>
        <w:rPr>
          <w:rFonts w:ascii="Times New Roman" w:hAnsi="Times New Roman"/>
          <w:b/>
          <w:i/>
          <w:sz w:val="24"/>
          <w:szCs w:val="24"/>
        </w:rPr>
      </w:pPr>
      <w:r w:rsidRPr="00741444">
        <w:rPr>
          <w:rFonts w:ascii="Times New Roman" w:hAnsi="Times New Roman"/>
          <w:b/>
          <w:i/>
          <w:sz w:val="24"/>
          <w:szCs w:val="24"/>
        </w:rPr>
        <w:t>По виду учебной деятельности:</w:t>
      </w:r>
    </w:p>
    <w:p w:rsidR="009727C5" w:rsidRPr="00741444" w:rsidRDefault="009727C5" w:rsidP="00F0166E">
      <w:pPr>
        <w:spacing w:after="0" w:line="240" w:lineRule="auto"/>
        <w:ind w:right="337"/>
        <w:jc w:val="both"/>
        <w:rPr>
          <w:rFonts w:ascii="Times New Roman" w:hAnsi="Times New Roman"/>
          <w:b/>
          <w:i/>
          <w:sz w:val="24"/>
          <w:szCs w:val="24"/>
        </w:rPr>
      </w:pPr>
      <w:r w:rsidRPr="00741444">
        <w:rPr>
          <w:rFonts w:ascii="Times New Roman" w:hAnsi="Times New Roman"/>
          <w:sz w:val="24"/>
          <w:szCs w:val="24"/>
        </w:rPr>
        <w:t>- проблемно-поисковый метод (поиск решения поставленных перед учащимися проблем).</w:t>
      </w:r>
    </w:p>
    <w:p w:rsidR="009727C5" w:rsidRPr="00741444" w:rsidRDefault="009727C5" w:rsidP="00F0166E">
      <w:pPr>
        <w:spacing w:after="0" w:line="240" w:lineRule="auto"/>
        <w:ind w:right="337"/>
        <w:jc w:val="both"/>
        <w:rPr>
          <w:rFonts w:ascii="Times New Roman" w:hAnsi="Times New Roman"/>
          <w:b/>
          <w:i/>
          <w:sz w:val="24"/>
          <w:szCs w:val="24"/>
        </w:rPr>
      </w:pPr>
      <w:r w:rsidRPr="00741444">
        <w:rPr>
          <w:rFonts w:ascii="Times New Roman" w:hAnsi="Times New Roman"/>
          <w:b/>
          <w:i/>
          <w:sz w:val="24"/>
          <w:szCs w:val="24"/>
        </w:rPr>
        <w:t>По виду развития творческого самовыражения учащихся и инициативы учащихся:</w:t>
      </w:r>
    </w:p>
    <w:p w:rsidR="009727C5" w:rsidRPr="00741444" w:rsidRDefault="009727C5" w:rsidP="00F0166E">
      <w:pPr>
        <w:spacing w:after="0" w:line="240" w:lineRule="auto"/>
        <w:ind w:right="337"/>
        <w:jc w:val="both"/>
        <w:rPr>
          <w:rFonts w:ascii="Times New Roman" w:hAnsi="Times New Roman"/>
          <w:sz w:val="24"/>
          <w:szCs w:val="24"/>
        </w:rPr>
      </w:pPr>
      <w:r w:rsidRPr="00741444">
        <w:rPr>
          <w:rFonts w:ascii="Times New Roman" w:hAnsi="Times New Roman"/>
          <w:sz w:val="24"/>
          <w:szCs w:val="24"/>
        </w:rPr>
        <w:t>- активные методы (обсуждение)</w:t>
      </w:r>
    </w:p>
    <w:p w:rsidR="009727C5" w:rsidRPr="00741444" w:rsidRDefault="009727C5" w:rsidP="00F0166E">
      <w:pPr>
        <w:spacing w:after="0" w:line="240" w:lineRule="auto"/>
        <w:ind w:right="337"/>
        <w:jc w:val="both"/>
        <w:rPr>
          <w:rFonts w:ascii="Times New Roman" w:hAnsi="Times New Roman"/>
          <w:sz w:val="24"/>
          <w:szCs w:val="24"/>
        </w:rPr>
      </w:pPr>
      <w:r w:rsidRPr="00741444">
        <w:rPr>
          <w:rFonts w:ascii="Times New Roman" w:hAnsi="Times New Roman"/>
          <w:sz w:val="24"/>
          <w:szCs w:val="24"/>
        </w:rPr>
        <w:t xml:space="preserve">- методы, направленные на самопознание и развитие (интеллекта, эмоций, общения, воображения, самооценки и взаимооценки) </w:t>
      </w:r>
    </w:p>
    <w:p w:rsidR="009727C5" w:rsidRPr="00741444" w:rsidRDefault="009727C5" w:rsidP="00F0166E">
      <w:pPr>
        <w:spacing w:after="0" w:line="240" w:lineRule="auto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741444">
        <w:rPr>
          <w:rFonts w:ascii="Times New Roman" w:hAnsi="Times New Roman"/>
          <w:sz w:val="24"/>
          <w:szCs w:val="24"/>
        </w:rPr>
        <w:t xml:space="preserve">На уроке были использованы следующие </w:t>
      </w:r>
      <w:r w:rsidRPr="00741444">
        <w:rPr>
          <w:rFonts w:ascii="Times New Roman" w:hAnsi="Times New Roman"/>
          <w:b/>
          <w:sz w:val="24"/>
          <w:szCs w:val="24"/>
        </w:rPr>
        <w:t>формы работы</w:t>
      </w:r>
      <w:r w:rsidRPr="00741444">
        <w:rPr>
          <w:rFonts w:ascii="Times New Roman" w:hAnsi="Times New Roman"/>
          <w:sz w:val="24"/>
          <w:szCs w:val="24"/>
        </w:rPr>
        <w:t xml:space="preserve">: </w:t>
      </w:r>
      <w:r w:rsidRPr="00741444">
        <w:rPr>
          <w:rFonts w:ascii="Times New Roman" w:hAnsi="Times New Roman"/>
          <w:iCs/>
          <w:sz w:val="24"/>
          <w:szCs w:val="24"/>
        </w:rPr>
        <w:t xml:space="preserve"> фронтальная, индивидуальная, 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Pr="00741444">
        <w:rPr>
          <w:rFonts w:ascii="Times New Roman" w:hAnsi="Times New Roman"/>
          <w:iCs/>
          <w:sz w:val="24"/>
          <w:szCs w:val="24"/>
        </w:rPr>
        <w:t xml:space="preserve"> работа в группах.</w:t>
      </w:r>
    </w:p>
    <w:p w:rsidR="009727C5" w:rsidRPr="00741444" w:rsidRDefault="009727C5" w:rsidP="00F0166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41444">
        <w:rPr>
          <w:rFonts w:ascii="Times New Roman" w:hAnsi="Times New Roman"/>
          <w:b/>
          <w:i/>
          <w:color w:val="000000"/>
          <w:sz w:val="24"/>
          <w:szCs w:val="24"/>
        </w:rPr>
        <w:t>Виды контроля  на уроке</w:t>
      </w:r>
      <w:r w:rsidRPr="00741444">
        <w:rPr>
          <w:rFonts w:ascii="Times New Roman" w:hAnsi="Times New Roman"/>
          <w:color w:val="000000"/>
          <w:sz w:val="24"/>
          <w:szCs w:val="24"/>
        </w:rPr>
        <w:t xml:space="preserve">: </w:t>
      </w:r>
    </w:p>
    <w:p w:rsidR="009727C5" w:rsidRPr="00356C5A" w:rsidRDefault="009727C5" w:rsidP="00356C5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56C5A">
        <w:rPr>
          <w:rFonts w:ascii="Times New Roman" w:hAnsi="Times New Roman"/>
          <w:color w:val="000000"/>
          <w:sz w:val="24"/>
          <w:szCs w:val="24"/>
        </w:rPr>
        <w:t xml:space="preserve">     Занятие проводится в графическом редакторе ноутбуках в сочетании с теоретическим блоком, содержащем информацию о принципах работы в редакторе и о базовых понятиях.</w:t>
      </w:r>
    </w:p>
    <w:p w:rsidR="009727C5" w:rsidRPr="00356C5A" w:rsidRDefault="009727C5" w:rsidP="00356C5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56C5A">
        <w:rPr>
          <w:rFonts w:ascii="Times New Roman" w:hAnsi="Times New Roman"/>
          <w:color w:val="000000"/>
          <w:sz w:val="24"/>
          <w:szCs w:val="24"/>
          <w:u w:val="single"/>
        </w:rPr>
        <w:t>Промежуточный контроль</w:t>
      </w:r>
      <w:r w:rsidRPr="00356C5A">
        <w:rPr>
          <w:rFonts w:ascii="Times New Roman" w:hAnsi="Times New Roman"/>
          <w:color w:val="000000"/>
          <w:sz w:val="24"/>
          <w:szCs w:val="24"/>
        </w:rPr>
        <w:t xml:space="preserve"> – самостоятельно выполненные графические модели в рамках нескольких занятий на практическом уровне.</w:t>
      </w:r>
    </w:p>
    <w:p w:rsidR="009727C5" w:rsidRPr="00356C5A" w:rsidRDefault="009727C5" w:rsidP="00356C5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56C5A">
        <w:rPr>
          <w:rFonts w:ascii="Times New Roman" w:hAnsi="Times New Roman"/>
          <w:color w:val="000000"/>
          <w:sz w:val="24"/>
          <w:szCs w:val="24"/>
          <w:u w:val="single"/>
        </w:rPr>
        <w:t>Итоговый контроль</w:t>
      </w:r>
      <w:r w:rsidRPr="00356C5A">
        <w:rPr>
          <w:rFonts w:ascii="Times New Roman" w:hAnsi="Times New Roman"/>
          <w:color w:val="000000"/>
          <w:sz w:val="24"/>
          <w:szCs w:val="24"/>
        </w:rPr>
        <w:t xml:space="preserve"> – индивидуальная работа по созданию объёмной графической модели и вывод ее на 3D печать.</w:t>
      </w:r>
    </w:p>
    <w:p w:rsidR="009727C5" w:rsidRPr="00356C5A" w:rsidRDefault="009727C5" w:rsidP="00356C5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356C5A">
        <w:rPr>
          <w:rFonts w:ascii="Times New Roman" w:hAnsi="Times New Roman"/>
          <w:b/>
          <w:color w:val="000000"/>
          <w:sz w:val="24"/>
          <w:szCs w:val="24"/>
          <w:u w:val="single"/>
        </w:rPr>
        <w:t xml:space="preserve">Деятельность в классе </w:t>
      </w:r>
    </w:p>
    <w:p w:rsidR="009727C5" w:rsidRPr="00356C5A" w:rsidRDefault="009727C5" w:rsidP="00356C5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</w:t>
      </w:r>
      <w:r w:rsidRPr="00356C5A">
        <w:rPr>
          <w:rFonts w:ascii="Times New Roman" w:hAnsi="Times New Roman"/>
          <w:color w:val="000000"/>
          <w:sz w:val="24"/>
          <w:szCs w:val="24"/>
        </w:rPr>
        <w:t>создать 3</w:t>
      </w:r>
      <w:r w:rsidRPr="00356C5A">
        <w:rPr>
          <w:rFonts w:ascii="Times New Roman" w:hAnsi="Times New Roman"/>
          <w:color w:val="000000"/>
          <w:sz w:val="24"/>
          <w:szCs w:val="24"/>
          <w:lang w:val="en-US"/>
        </w:rPr>
        <w:t>D</w:t>
      </w:r>
      <w:r w:rsidRPr="00356C5A">
        <w:rPr>
          <w:rFonts w:ascii="Times New Roman" w:hAnsi="Times New Roman"/>
          <w:color w:val="000000"/>
          <w:sz w:val="24"/>
          <w:szCs w:val="24"/>
        </w:rPr>
        <w:t>-модель «Пикачу» для кукольного театрализованного представления в кружке «Театр в школе»</w:t>
      </w:r>
    </w:p>
    <w:bookmarkEnd w:id="3"/>
    <w:p w:rsidR="009727C5" w:rsidRDefault="009727C5" w:rsidP="00356C5A">
      <w:pPr>
        <w:spacing w:after="0" w:line="240" w:lineRule="auto"/>
        <w:ind w:firstLine="708"/>
        <w:rPr>
          <w:rFonts w:ascii="Times New Roman" w:hAnsi="Times New Roman"/>
          <w:b/>
          <w:sz w:val="24"/>
          <w:szCs w:val="24"/>
        </w:rPr>
      </w:pPr>
    </w:p>
    <w:p w:rsidR="009727C5" w:rsidRDefault="009727C5" w:rsidP="00356C5A">
      <w:pPr>
        <w:spacing w:after="0" w:line="240" w:lineRule="auto"/>
        <w:ind w:firstLine="708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968"/>
        <w:gridCol w:w="4404"/>
        <w:gridCol w:w="4139"/>
        <w:gridCol w:w="4326"/>
      </w:tblGrid>
      <w:tr w:rsidR="009727C5" w:rsidRPr="00E7036C" w:rsidTr="00E7036C">
        <w:trPr>
          <w:trHeight w:val="415"/>
          <w:tblHeader/>
        </w:trPr>
        <w:tc>
          <w:tcPr>
            <w:tcW w:w="2968" w:type="dxa"/>
            <w:vAlign w:val="center"/>
          </w:tcPr>
          <w:p w:rsidR="009727C5" w:rsidRPr="00E7036C" w:rsidRDefault="009727C5" w:rsidP="00E703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036C">
              <w:rPr>
                <w:rFonts w:ascii="Times New Roman" w:hAnsi="Times New Roman"/>
                <w:b/>
                <w:sz w:val="24"/>
                <w:szCs w:val="24"/>
              </w:rPr>
              <w:t>Этапы урока</w:t>
            </w:r>
          </w:p>
        </w:tc>
        <w:tc>
          <w:tcPr>
            <w:tcW w:w="4404" w:type="dxa"/>
            <w:vAlign w:val="center"/>
          </w:tcPr>
          <w:p w:rsidR="009727C5" w:rsidRPr="00E7036C" w:rsidRDefault="009727C5" w:rsidP="00E703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036C">
              <w:rPr>
                <w:rFonts w:ascii="Times New Roman" w:hAnsi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4139" w:type="dxa"/>
            <w:vAlign w:val="center"/>
          </w:tcPr>
          <w:p w:rsidR="009727C5" w:rsidRPr="00E7036C" w:rsidRDefault="009727C5" w:rsidP="00E703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036C">
              <w:rPr>
                <w:rFonts w:ascii="Times New Roman" w:hAnsi="Times New Roman"/>
                <w:b/>
                <w:sz w:val="24"/>
                <w:szCs w:val="24"/>
              </w:rPr>
              <w:t>Деятельность учащихся</w:t>
            </w:r>
          </w:p>
        </w:tc>
        <w:tc>
          <w:tcPr>
            <w:tcW w:w="4326" w:type="dxa"/>
            <w:vAlign w:val="center"/>
          </w:tcPr>
          <w:p w:rsidR="009727C5" w:rsidRPr="00E7036C" w:rsidRDefault="009727C5" w:rsidP="00E7036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036C">
              <w:rPr>
                <w:rFonts w:ascii="Times New Roman" w:hAnsi="Times New Roman"/>
                <w:b/>
                <w:sz w:val="24"/>
                <w:szCs w:val="24"/>
              </w:rPr>
              <w:t>УУД на этапах урока</w:t>
            </w:r>
          </w:p>
        </w:tc>
      </w:tr>
      <w:tr w:rsidR="009727C5" w:rsidRPr="00E7036C" w:rsidTr="00E7036C">
        <w:tc>
          <w:tcPr>
            <w:tcW w:w="2968" w:type="dxa"/>
          </w:tcPr>
          <w:p w:rsidR="009727C5" w:rsidRPr="00E7036C" w:rsidRDefault="009727C5" w:rsidP="00E7036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Cs/>
                <w:color w:val="0070C0"/>
                <w:sz w:val="20"/>
                <w:szCs w:val="20"/>
              </w:rPr>
            </w:pPr>
            <w:r w:rsidRPr="00E7036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Ӏ</w:t>
            </w:r>
            <w:r w:rsidRPr="00E7036C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. Организационный этап.</w:t>
            </w:r>
            <w:r w:rsidRPr="00E7036C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 xml:space="preserve">     (1 мин.)</w:t>
            </w:r>
          </w:p>
          <w:p w:rsidR="009727C5" w:rsidRPr="00E7036C" w:rsidRDefault="009727C5" w:rsidP="00E7036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E7036C">
              <w:rPr>
                <w:rFonts w:ascii="Times New Roman" w:hAnsi="Times New Roman"/>
                <w:b/>
                <w:bCs/>
                <w:iCs/>
                <w:color w:val="000000"/>
                <w:sz w:val="24"/>
                <w:szCs w:val="24"/>
              </w:rPr>
              <w:t>Цель этапа:</w:t>
            </w:r>
            <w:r w:rsidRPr="00E7036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E7036C">
              <w:rPr>
                <w:rFonts w:ascii="Times New Roman" w:hAnsi="Times New Roman"/>
                <w:color w:val="000000"/>
                <w:sz w:val="24"/>
                <w:szCs w:val="24"/>
              </w:rPr>
              <w:t>создание психологического настроя учащихся, вовлечение их в учебный процесс, создание ситуации успеха.</w:t>
            </w:r>
          </w:p>
        </w:tc>
        <w:tc>
          <w:tcPr>
            <w:tcW w:w="4404" w:type="dxa"/>
          </w:tcPr>
          <w:p w:rsidR="009727C5" w:rsidRPr="00E7036C" w:rsidRDefault="009727C5" w:rsidP="00E703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036C">
              <w:rPr>
                <w:rFonts w:ascii="Times New Roman" w:hAnsi="Times New Roman"/>
                <w:sz w:val="24"/>
                <w:szCs w:val="24"/>
              </w:rPr>
              <w:t>Приветствие, проверка подготовленности к учебному занятию, организация внимания детей.</w:t>
            </w:r>
          </w:p>
          <w:p w:rsidR="009727C5" w:rsidRPr="00E7036C" w:rsidRDefault="009727C5" w:rsidP="00E703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036C">
              <w:rPr>
                <w:rFonts w:ascii="Times New Roman" w:hAnsi="Times New Roman"/>
                <w:sz w:val="24"/>
                <w:szCs w:val="24"/>
              </w:rPr>
              <w:t xml:space="preserve">Проведение инструкции безопасности  работы на  принтере </w:t>
            </w:r>
            <w:r w:rsidRPr="00E7036C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Pr="00E7036C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D</w:t>
            </w:r>
            <w:r w:rsidRPr="00E7036C">
              <w:rPr>
                <w:rFonts w:ascii="Times New Roman" w:hAnsi="Times New Roman"/>
                <w:bCs/>
                <w:sz w:val="24"/>
                <w:szCs w:val="24"/>
              </w:rPr>
              <w:t>-модель</w:t>
            </w:r>
          </w:p>
        </w:tc>
        <w:tc>
          <w:tcPr>
            <w:tcW w:w="4139" w:type="dxa"/>
          </w:tcPr>
          <w:p w:rsidR="009727C5" w:rsidRPr="00E7036C" w:rsidRDefault="009727C5" w:rsidP="00E703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036C">
              <w:rPr>
                <w:rFonts w:ascii="Times New Roman" w:hAnsi="Times New Roman"/>
                <w:sz w:val="24"/>
                <w:szCs w:val="24"/>
              </w:rPr>
              <w:t>Дети рассаживаются по местам. Проверяют наличие принадлежностей.</w:t>
            </w:r>
          </w:p>
        </w:tc>
        <w:tc>
          <w:tcPr>
            <w:tcW w:w="4326" w:type="dxa"/>
          </w:tcPr>
          <w:p w:rsidR="009727C5" w:rsidRPr="00E7036C" w:rsidRDefault="009727C5" w:rsidP="00E7036C">
            <w:pPr>
              <w:spacing w:after="0" w:line="240" w:lineRule="auto"/>
              <w:ind w:right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036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Коммуникативные</w:t>
            </w:r>
            <w:r w:rsidRPr="00E7036C">
              <w:rPr>
                <w:rFonts w:ascii="Times New Roman" w:hAnsi="Times New Roman"/>
                <w:color w:val="000000"/>
                <w:sz w:val="24"/>
                <w:szCs w:val="24"/>
              </w:rPr>
              <w:t>: планируют учебное сотрудничество с учителем и учениками:</w:t>
            </w:r>
          </w:p>
          <w:p w:rsidR="009727C5" w:rsidRPr="00E7036C" w:rsidRDefault="009727C5" w:rsidP="00E7036C">
            <w:pPr>
              <w:spacing w:after="0" w:line="240" w:lineRule="auto"/>
              <w:ind w:right="142" w:firstLine="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036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Личностные</w:t>
            </w:r>
            <w:r w:rsidRPr="00E7036C">
              <w:rPr>
                <w:rFonts w:ascii="Times New Roman" w:hAnsi="Times New Roman"/>
                <w:color w:val="000000"/>
                <w:sz w:val="24"/>
                <w:szCs w:val="24"/>
              </w:rPr>
              <w:t>: имеют мотивацию к учебной деятельности.</w:t>
            </w:r>
          </w:p>
          <w:p w:rsidR="009727C5" w:rsidRPr="00E7036C" w:rsidRDefault="009727C5" w:rsidP="00E7036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7036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Регулятивные</w:t>
            </w:r>
            <w:r w:rsidRPr="00E7036C">
              <w:rPr>
                <w:rFonts w:ascii="Times New Roman" w:hAnsi="Times New Roman"/>
                <w:color w:val="000000"/>
                <w:sz w:val="24"/>
                <w:szCs w:val="24"/>
              </w:rPr>
              <w:t>: организуют учебную деятельность</w:t>
            </w:r>
          </w:p>
        </w:tc>
      </w:tr>
      <w:tr w:rsidR="009727C5" w:rsidRPr="00E7036C" w:rsidTr="00E7036C">
        <w:trPr>
          <w:trHeight w:val="840"/>
        </w:trPr>
        <w:tc>
          <w:tcPr>
            <w:tcW w:w="2968" w:type="dxa"/>
            <w:tcBorders>
              <w:top w:val="single" w:sz="4" w:space="0" w:color="auto"/>
              <w:bottom w:val="single" w:sz="4" w:space="0" w:color="auto"/>
            </w:tcBorders>
          </w:tcPr>
          <w:p w:rsidR="009727C5" w:rsidRPr="00E7036C" w:rsidRDefault="009727C5" w:rsidP="00E7036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7036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ӀӀ. Этап актуализации </w:t>
            </w:r>
          </w:p>
          <w:p w:rsidR="009727C5" w:rsidRPr="00E7036C" w:rsidRDefault="009727C5" w:rsidP="00E7036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7036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(3 мин.)</w:t>
            </w:r>
          </w:p>
          <w:p w:rsidR="009727C5" w:rsidRPr="00E7036C" w:rsidRDefault="009727C5" w:rsidP="00E7036C">
            <w:pPr>
              <w:spacing w:after="0" w:line="240" w:lineRule="auto"/>
              <w:ind w:firstLine="168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7036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Цель этапа:</w:t>
            </w:r>
          </w:p>
          <w:p w:rsidR="009727C5" w:rsidRPr="00E7036C" w:rsidRDefault="009727C5" w:rsidP="00E7036C">
            <w:pPr>
              <w:spacing w:after="0" w:line="240" w:lineRule="auto"/>
              <w:ind w:firstLine="16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036C">
              <w:rPr>
                <w:rFonts w:ascii="Times New Roman" w:hAnsi="Times New Roman"/>
                <w:color w:val="000000"/>
                <w:sz w:val="24"/>
                <w:szCs w:val="24"/>
              </w:rPr>
              <w:t> актуализация знаний через пробное учебное действие.</w:t>
            </w:r>
          </w:p>
          <w:p w:rsidR="009727C5" w:rsidRPr="00E7036C" w:rsidRDefault="009727C5" w:rsidP="00E703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04" w:type="dxa"/>
            <w:tcBorders>
              <w:top w:val="single" w:sz="4" w:space="0" w:color="auto"/>
              <w:bottom w:val="single" w:sz="4" w:space="0" w:color="auto"/>
            </w:tcBorders>
          </w:tcPr>
          <w:p w:rsidR="009727C5" w:rsidRPr="00E7036C" w:rsidRDefault="009727C5" w:rsidP="00E7036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bookmarkStart w:id="4" w:name="_Hlk187237706"/>
            <w:r w:rsidRPr="00E7036C">
              <w:rPr>
                <w:rFonts w:ascii="Times New Roman" w:hAnsi="Times New Roman"/>
                <w:bCs/>
                <w:sz w:val="24"/>
                <w:szCs w:val="24"/>
              </w:rPr>
              <w:t xml:space="preserve">Показ фрагмента </w:t>
            </w:r>
            <w:bookmarkStart w:id="5" w:name="_Hlk187237082"/>
            <w:r w:rsidRPr="00E7036C">
              <w:rPr>
                <w:rFonts w:ascii="Times New Roman" w:hAnsi="Times New Roman"/>
                <w:bCs/>
                <w:sz w:val="24"/>
                <w:szCs w:val="24"/>
              </w:rPr>
              <w:t>мультфильма «Играем в прядки с Пикачу»</w:t>
            </w:r>
            <w:bookmarkEnd w:id="5"/>
          </w:p>
          <w:bookmarkEnd w:id="4"/>
          <w:p w:rsidR="009727C5" w:rsidRPr="00E7036C" w:rsidRDefault="009727C5" w:rsidP="00E7036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7036C">
              <w:rPr>
                <w:rFonts w:ascii="Times New Roman" w:hAnsi="Times New Roman"/>
                <w:bCs/>
                <w:sz w:val="24"/>
                <w:szCs w:val="24"/>
              </w:rPr>
              <w:t>- На экране мы видим мультфильм кто знает?</w:t>
            </w:r>
          </w:p>
          <w:p w:rsidR="009727C5" w:rsidRPr="00E7036C" w:rsidRDefault="009727C5" w:rsidP="00E7036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7036C">
              <w:rPr>
                <w:rFonts w:ascii="Times New Roman" w:hAnsi="Times New Roman"/>
                <w:bCs/>
                <w:sz w:val="24"/>
                <w:szCs w:val="24"/>
              </w:rPr>
              <w:t>-Кто знает о главном герое?</w:t>
            </w:r>
          </w:p>
          <w:p w:rsidR="009727C5" w:rsidRPr="00E7036C" w:rsidRDefault="009727C5" w:rsidP="00E7036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7036C">
              <w:rPr>
                <w:rFonts w:ascii="Times New Roman" w:hAnsi="Times New Roman"/>
                <w:bCs/>
                <w:sz w:val="24"/>
                <w:szCs w:val="24"/>
              </w:rPr>
              <w:t>- Читаем словарь.</w:t>
            </w:r>
          </w:p>
          <w:p w:rsidR="009727C5" w:rsidRPr="00E7036C" w:rsidRDefault="009727C5" w:rsidP="00E7036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7036C">
              <w:rPr>
                <w:rFonts w:ascii="Times New Roman" w:hAnsi="Times New Roman"/>
                <w:bCs/>
                <w:sz w:val="24"/>
                <w:szCs w:val="24"/>
              </w:rPr>
              <w:t>- Что мы узнали?</w:t>
            </w:r>
          </w:p>
        </w:tc>
        <w:tc>
          <w:tcPr>
            <w:tcW w:w="4139" w:type="dxa"/>
            <w:tcBorders>
              <w:top w:val="single" w:sz="4" w:space="0" w:color="auto"/>
              <w:bottom w:val="single" w:sz="4" w:space="0" w:color="auto"/>
            </w:tcBorders>
          </w:tcPr>
          <w:p w:rsidR="009727C5" w:rsidRPr="00E7036C" w:rsidRDefault="009727C5" w:rsidP="00E7036C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036C">
              <w:rPr>
                <w:rFonts w:ascii="Times New Roman" w:hAnsi="Times New Roman"/>
                <w:sz w:val="24"/>
                <w:szCs w:val="24"/>
              </w:rPr>
              <w:t>Внимательно слушаем мультфильм и отвечаем на вопросы учителя.</w:t>
            </w:r>
          </w:p>
          <w:p w:rsidR="009727C5" w:rsidRPr="00E7036C" w:rsidRDefault="009727C5" w:rsidP="00E7036C">
            <w:pPr>
              <w:pStyle w:val="ListParagraph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036C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E7036C">
              <w:rPr>
                <w:rFonts w:ascii="Times New Roman" w:hAnsi="Times New Roman"/>
                <w:b/>
                <w:bCs/>
                <w:sz w:val="24"/>
                <w:szCs w:val="24"/>
              </w:rPr>
              <w:t>Пикачу́</w:t>
            </w:r>
            <w:r w:rsidRPr="00E7036C">
              <w:rPr>
                <w:rFonts w:ascii="Times New Roman" w:hAnsi="Times New Roman"/>
                <w:sz w:val="24"/>
                <w:szCs w:val="24"/>
              </w:rPr>
              <w:t> (существо из серии игр, манги и аниме «</w:t>
            </w:r>
            <w:hyperlink r:id="rId6" w:tooltip="Покемон" w:history="1">
              <w:r w:rsidRPr="00E7036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Покемон</w:t>
              </w:r>
            </w:hyperlink>
            <w:r w:rsidRPr="00E7036C">
              <w:rPr>
                <w:rFonts w:ascii="Times New Roman" w:hAnsi="Times New Roman"/>
                <w:sz w:val="24"/>
                <w:szCs w:val="24"/>
              </w:rPr>
              <w:t>», являющийся одним из особенных существ вымышленной вселенной-покемоном, был создан японским игровым дизайнером </w:t>
            </w:r>
            <w:hyperlink r:id="rId7" w:tooltip="Сугимори, Кэн" w:history="1">
              <w:r w:rsidRPr="00E7036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Кэном Сугимори</w:t>
              </w:r>
            </w:hyperlink>
            <w:r w:rsidRPr="00E7036C">
              <w:rPr>
                <w:rFonts w:ascii="Times New Roman" w:hAnsi="Times New Roman"/>
                <w:sz w:val="24"/>
                <w:szCs w:val="24"/>
              </w:rPr>
              <w:t> вместе с командой разработчиков </w:t>
            </w:r>
            <w:hyperlink r:id="rId8" w:tooltip="Game Freak" w:history="1">
              <w:r w:rsidRPr="00E7036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Game Freak</w:t>
              </w:r>
            </w:hyperlink>
            <w:r w:rsidRPr="00E7036C">
              <w:rPr>
                <w:rFonts w:ascii="Times New Roman" w:hAnsi="Times New Roman"/>
                <w:sz w:val="24"/>
                <w:szCs w:val="24"/>
              </w:rPr>
              <w:t>, является официальным </w:t>
            </w:r>
            <w:hyperlink r:id="rId9" w:tooltip="Персонаж-талисман" w:history="1">
              <w:r w:rsidRPr="00E7036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талисманом</w:t>
              </w:r>
            </w:hyperlink>
            <w:r w:rsidRPr="00E7036C">
              <w:rPr>
                <w:rFonts w:ascii="Times New Roman" w:hAnsi="Times New Roman"/>
                <w:sz w:val="24"/>
                <w:szCs w:val="24"/>
              </w:rPr>
              <w:t> </w:t>
            </w:r>
            <w:hyperlink r:id="rId10" w:tooltip="Франчайзинг" w:history="1">
              <w:r w:rsidRPr="00E7036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франшизы</w:t>
              </w:r>
            </w:hyperlink>
            <w:r w:rsidRPr="00E7036C">
              <w:rPr>
                <w:rFonts w:ascii="Times New Roman" w:hAnsi="Times New Roman"/>
                <w:sz w:val="24"/>
                <w:szCs w:val="24"/>
              </w:rPr>
              <w:t>, и в последние годы он стал иконой японской поп-культур и Пикачу является покемоном-</w:t>
            </w:r>
            <w:hyperlink r:id="rId11" w:tooltip="Мышиные" w:history="1">
              <w:r w:rsidRPr="00E7036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мышью</w:t>
              </w:r>
            </w:hyperlink>
            <w:r w:rsidRPr="00E7036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3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27C5" w:rsidRPr="00E7036C" w:rsidRDefault="009727C5" w:rsidP="00E7036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7036C">
              <w:rPr>
                <w:rFonts w:ascii="Times New Roman" w:hAnsi="Times New Roman"/>
                <w:b/>
                <w:sz w:val="24"/>
                <w:szCs w:val="24"/>
              </w:rPr>
              <w:t>Регулятивные:</w:t>
            </w:r>
          </w:p>
          <w:p w:rsidR="009727C5" w:rsidRPr="00E7036C" w:rsidRDefault="009727C5" w:rsidP="00E703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036C">
              <w:rPr>
                <w:rFonts w:ascii="Times New Roman" w:hAnsi="Times New Roman"/>
                <w:sz w:val="24"/>
                <w:szCs w:val="24"/>
              </w:rPr>
              <w:t>- развитие умения формулировать тему и цель урока в соответствии с задачами занятия</w:t>
            </w:r>
          </w:p>
          <w:p w:rsidR="009727C5" w:rsidRPr="00E7036C" w:rsidRDefault="009727C5" w:rsidP="00E703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036C">
              <w:rPr>
                <w:rFonts w:ascii="Times New Roman" w:hAnsi="Times New Roman"/>
                <w:b/>
                <w:sz w:val="24"/>
                <w:szCs w:val="24"/>
              </w:rPr>
              <w:t>Личностные:</w:t>
            </w:r>
            <w:r w:rsidRPr="00E7036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727C5" w:rsidRPr="00E7036C" w:rsidRDefault="009727C5" w:rsidP="00E7036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7036C">
              <w:rPr>
                <w:rFonts w:ascii="Times New Roman" w:hAnsi="Times New Roman"/>
                <w:sz w:val="24"/>
                <w:szCs w:val="24"/>
              </w:rPr>
              <w:t>- развитие логического мышления, познавательной активности</w:t>
            </w:r>
          </w:p>
        </w:tc>
      </w:tr>
      <w:tr w:rsidR="009727C5" w:rsidRPr="00E7036C" w:rsidTr="00E7036C">
        <w:trPr>
          <w:trHeight w:val="273"/>
        </w:trPr>
        <w:tc>
          <w:tcPr>
            <w:tcW w:w="2968" w:type="dxa"/>
            <w:tcBorders>
              <w:top w:val="single" w:sz="4" w:space="0" w:color="auto"/>
              <w:bottom w:val="single" w:sz="4" w:space="0" w:color="auto"/>
            </w:tcBorders>
          </w:tcPr>
          <w:p w:rsidR="009727C5" w:rsidRPr="00E7036C" w:rsidRDefault="009727C5" w:rsidP="00E7036C">
            <w:pPr>
              <w:spacing w:after="0" w:line="240" w:lineRule="auto"/>
              <w:ind w:left="26" w:firstLine="168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7036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III</w:t>
            </w:r>
            <w:r w:rsidRPr="00E7036C">
              <w:rPr>
                <w:rFonts w:ascii="Times New Roman" w:hAnsi="Times New Roman"/>
                <w:b/>
                <w:bCs/>
                <w:sz w:val="24"/>
                <w:szCs w:val="24"/>
              </w:rPr>
              <w:t>. </w:t>
            </w:r>
            <w:bookmarkStart w:id="6" w:name="_Hlk182512060"/>
            <w:r w:rsidRPr="00E7036C">
              <w:rPr>
                <w:rFonts w:ascii="Times New Roman" w:hAnsi="Times New Roman"/>
                <w:b/>
                <w:bCs/>
                <w:sz w:val="24"/>
                <w:szCs w:val="24"/>
              </w:rPr>
              <w:t>Этап постановки целей, задач, проблемного вопроса урока.</w:t>
            </w:r>
          </w:p>
          <w:bookmarkEnd w:id="6"/>
          <w:p w:rsidR="009727C5" w:rsidRPr="00E7036C" w:rsidRDefault="009727C5" w:rsidP="00E7036C">
            <w:pPr>
              <w:spacing w:after="0" w:line="240" w:lineRule="auto"/>
              <w:ind w:left="26" w:right="142" w:firstLine="168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7036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(3 мин.)</w:t>
            </w:r>
          </w:p>
          <w:p w:rsidR="009727C5" w:rsidRPr="00E7036C" w:rsidRDefault="009727C5" w:rsidP="00E7036C">
            <w:pPr>
              <w:spacing w:after="0" w:line="240" w:lineRule="auto"/>
              <w:ind w:left="26" w:right="142" w:firstLine="16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036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Цель:  </w:t>
            </w:r>
            <w:r w:rsidRPr="00E703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организация работы по определению цели и задач урока. </w:t>
            </w:r>
          </w:p>
        </w:tc>
        <w:tc>
          <w:tcPr>
            <w:tcW w:w="4404" w:type="dxa"/>
            <w:tcBorders>
              <w:top w:val="single" w:sz="4" w:space="0" w:color="auto"/>
              <w:bottom w:val="single" w:sz="4" w:space="0" w:color="auto"/>
            </w:tcBorders>
          </w:tcPr>
          <w:p w:rsidR="009727C5" w:rsidRPr="00E7036C" w:rsidRDefault="009727C5" w:rsidP="00E703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036C">
              <w:rPr>
                <w:rFonts w:ascii="Times New Roman" w:hAnsi="Times New Roman"/>
                <w:color w:val="000000"/>
                <w:sz w:val="24"/>
                <w:szCs w:val="24"/>
              </w:rPr>
              <w:t>- исходными данными для 3</w:t>
            </w:r>
            <w:r w:rsidRPr="00E7036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</w:t>
            </w:r>
            <w:r w:rsidRPr="00E7036C">
              <w:rPr>
                <w:rFonts w:ascii="Times New Roman" w:hAnsi="Times New Roman"/>
                <w:color w:val="000000"/>
                <w:sz w:val="24"/>
                <w:szCs w:val="24"/>
              </w:rPr>
              <w:t>-печати является 3</w:t>
            </w:r>
            <w:r w:rsidRPr="00E7036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</w:t>
            </w:r>
            <w:r w:rsidRPr="00E703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–модели объекта, выполненная дизайнерами, архитекторами, инженерами и иными профессионалами именно в этой программе будем создавать модель </w:t>
            </w:r>
          </w:p>
          <w:p w:rsidR="009727C5" w:rsidRPr="00E7036C" w:rsidRDefault="009727C5" w:rsidP="00E7036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4139" w:type="dxa"/>
            <w:tcBorders>
              <w:top w:val="single" w:sz="4" w:space="0" w:color="auto"/>
              <w:bottom w:val="single" w:sz="4" w:space="0" w:color="auto"/>
            </w:tcBorders>
          </w:tcPr>
          <w:p w:rsidR="009727C5" w:rsidRPr="00E7036C" w:rsidRDefault="009727C5" w:rsidP="00E703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036C">
              <w:rPr>
                <w:rFonts w:ascii="Times New Roman" w:hAnsi="Times New Roman"/>
                <w:sz w:val="24"/>
                <w:szCs w:val="24"/>
              </w:rPr>
              <w:t xml:space="preserve">Вспоминаем устройство принтера </w:t>
            </w:r>
            <w:r w:rsidRPr="00E7036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Pr="00E7036C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</w:t>
            </w:r>
            <w:r w:rsidRPr="00E7036C">
              <w:rPr>
                <w:rFonts w:ascii="Times New Roman" w:hAnsi="Times New Roman"/>
                <w:color w:val="000000"/>
                <w:sz w:val="24"/>
                <w:szCs w:val="24"/>
              </w:rPr>
              <w:t>–модели</w:t>
            </w:r>
          </w:p>
        </w:tc>
        <w:tc>
          <w:tcPr>
            <w:tcW w:w="43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27C5" w:rsidRPr="00E7036C" w:rsidRDefault="009727C5" w:rsidP="00E7036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7036C">
              <w:rPr>
                <w:rFonts w:ascii="Times New Roman" w:hAnsi="Times New Roman"/>
                <w:b/>
                <w:sz w:val="24"/>
                <w:szCs w:val="24"/>
              </w:rPr>
              <w:t>Познавательные  УУД:</w:t>
            </w:r>
          </w:p>
          <w:p w:rsidR="009727C5" w:rsidRPr="00E7036C" w:rsidRDefault="009727C5" w:rsidP="00E703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036C">
              <w:rPr>
                <w:rFonts w:ascii="Times New Roman" w:hAnsi="Times New Roman"/>
                <w:sz w:val="24"/>
                <w:szCs w:val="24"/>
              </w:rPr>
              <w:t>- формирование представлений о  разработке плана действий и способах его записи</w:t>
            </w:r>
          </w:p>
          <w:p w:rsidR="009727C5" w:rsidRPr="00E7036C" w:rsidRDefault="009727C5" w:rsidP="00E7036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7036C">
              <w:rPr>
                <w:rFonts w:ascii="Times New Roman" w:hAnsi="Times New Roman"/>
                <w:b/>
                <w:sz w:val="24"/>
                <w:szCs w:val="24"/>
              </w:rPr>
              <w:t>Личностные:</w:t>
            </w:r>
          </w:p>
          <w:p w:rsidR="009727C5" w:rsidRPr="00E7036C" w:rsidRDefault="009727C5" w:rsidP="00E703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036C">
              <w:rPr>
                <w:rFonts w:ascii="Times New Roman" w:hAnsi="Times New Roman"/>
                <w:sz w:val="24"/>
                <w:szCs w:val="24"/>
              </w:rPr>
              <w:t>-развитие внимания, зрительной и слуховой памяти</w:t>
            </w:r>
          </w:p>
        </w:tc>
      </w:tr>
      <w:tr w:rsidR="009727C5" w:rsidRPr="00E7036C" w:rsidTr="00E7036C">
        <w:tc>
          <w:tcPr>
            <w:tcW w:w="2968" w:type="dxa"/>
          </w:tcPr>
          <w:p w:rsidR="009727C5" w:rsidRPr="00E7036C" w:rsidRDefault="009727C5" w:rsidP="00E7036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7036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IV. Этап п</w:t>
            </w:r>
            <w:r w:rsidRPr="00E7036C">
              <w:rPr>
                <w:rFonts w:ascii="Times New Roman" w:hAnsi="Times New Roman"/>
                <w:b/>
                <w:sz w:val="24"/>
                <w:szCs w:val="24"/>
              </w:rPr>
              <w:t xml:space="preserve">ервичного  закрепления </w:t>
            </w:r>
          </w:p>
          <w:p w:rsidR="009727C5" w:rsidRPr="00E7036C" w:rsidRDefault="009727C5" w:rsidP="00E7036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7036C">
              <w:rPr>
                <w:rFonts w:ascii="Times New Roman" w:hAnsi="Times New Roman"/>
                <w:b/>
                <w:sz w:val="24"/>
                <w:szCs w:val="24"/>
              </w:rPr>
              <w:t xml:space="preserve">(групповая работа) </w:t>
            </w:r>
          </w:p>
          <w:p w:rsidR="009727C5" w:rsidRPr="00E7036C" w:rsidRDefault="009727C5" w:rsidP="00E7036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7036C">
              <w:rPr>
                <w:rFonts w:ascii="Times New Roman" w:hAnsi="Times New Roman"/>
                <w:b/>
                <w:sz w:val="24"/>
                <w:szCs w:val="24"/>
              </w:rPr>
              <w:t>(10 мин)</w:t>
            </w:r>
          </w:p>
          <w:p w:rsidR="009727C5" w:rsidRPr="00E7036C" w:rsidRDefault="009727C5" w:rsidP="00E7036C">
            <w:pPr>
              <w:spacing w:after="0" w:line="240" w:lineRule="auto"/>
              <w:ind w:left="26" w:right="142" w:firstLine="16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036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Цель: </w:t>
            </w:r>
            <w:r w:rsidRPr="00E7036C">
              <w:rPr>
                <w:rFonts w:ascii="Times New Roman" w:hAnsi="Times New Roman"/>
                <w:color w:val="000000"/>
                <w:sz w:val="24"/>
                <w:szCs w:val="24"/>
              </w:rPr>
              <w:t>выбор способа разрешения проблемы, выбор метода и средств.</w:t>
            </w:r>
          </w:p>
          <w:p w:rsidR="009727C5" w:rsidRPr="00E7036C" w:rsidRDefault="009727C5" w:rsidP="00E7036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04" w:type="dxa"/>
          </w:tcPr>
          <w:p w:rsidR="009727C5" w:rsidRPr="00E7036C" w:rsidRDefault="009727C5" w:rsidP="00E7036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036C">
              <w:rPr>
                <w:rFonts w:ascii="Times New Roman" w:hAnsi="Times New Roman"/>
                <w:sz w:val="24"/>
                <w:szCs w:val="24"/>
              </w:rPr>
              <w:t>Интерфейс ПО имеет две основные панели: браузер и панель инструментов. В браузере отображаются все элементы, из которых состоит модель, а также главные плоскости и оси. На панели инструментов находится несколько функций, что позволяет создать 3</w:t>
            </w:r>
            <w:r w:rsidRPr="00E7036C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E7036C">
              <w:rPr>
                <w:rFonts w:ascii="Times New Roman" w:hAnsi="Times New Roman"/>
                <w:sz w:val="24"/>
                <w:szCs w:val="24"/>
              </w:rPr>
              <w:t xml:space="preserve"> –модель любых размеров и форм. </w:t>
            </w:r>
          </w:p>
          <w:p w:rsidR="009727C5" w:rsidRPr="00E7036C" w:rsidRDefault="009727C5" w:rsidP="00E7036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036C">
              <w:rPr>
                <w:rFonts w:ascii="Times New Roman" w:hAnsi="Times New Roman"/>
                <w:sz w:val="24"/>
                <w:szCs w:val="24"/>
              </w:rPr>
              <w:t>Запустите ПО, открывается главная страница и выберите в углу «Деталь».</w:t>
            </w:r>
          </w:p>
          <w:p w:rsidR="009727C5" w:rsidRPr="00E7036C" w:rsidRDefault="009727C5" w:rsidP="00E7036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03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Работаем по группам </w:t>
            </w:r>
          </w:p>
        </w:tc>
        <w:tc>
          <w:tcPr>
            <w:tcW w:w="4139" w:type="dxa"/>
          </w:tcPr>
          <w:p w:rsidR="009727C5" w:rsidRPr="00E7036C" w:rsidRDefault="009727C5" w:rsidP="00E7036C">
            <w:pPr>
              <w:numPr>
                <w:ilvl w:val="0"/>
                <w:numId w:val="11"/>
              </w:numPr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036C">
              <w:rPr>
                <w:rFonts w:ascii="Times New Roman" w:hAnsi="Times New Roman"/>
                <w:sz w:val="24"/>
                <w:szCs w:val="24"/>
              </w:rPr>
              <w:t xml:space="preserve">Для работы с ПО </w:t>
            </w:r>
            <w:r w:rsidRPr="00E7036C">
              <w:rPr>
                <w:rFonts w:ascii="Times New Roman" w:hAnsi="Times New Roman"/>
                <w:sz w:val="24"/>
                <w:szCs w:val="24"/>
                <w:lang w:val="en-US"/>
              </w:rPr>
              <w:t>DobotStudio</w:t>
            </w:r>
            <w:r w:rsidRPr="00E7036C">
              <w:rPr>
                <w:rFonts w:ascii="Times New Roman" w:hAnsi="Times New Roman"/>
                <w:sz w:val="24"/>
                <w:szCs w:val="24"/>
              </w:rPr>
              <w:t xml:space="preserve"> открыть 3</w:t>
            </w:r>
            <w:r w:rsidRPr="00E7036C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E7036C">
              <w:rPr>
                <w:rFonts w:ascii="Times New Roman" w:hAnsi="Times New Roman"/>
                <w:sz w:val="24"/>
                <w:szCs w:val="24"/>
              </w:rPr>
              <w:t>-принтер.</w:t>
            </w:r>
          </w:p>
          <w:p w:rsidR="009727C5" w:rsidRPr="00E7036C" w:rsidRDefault="009727C5" w:rsidP="00E703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036C">
              <w:rPr>
                <w:rFonts w:ascii="Times New Roman" w:hAnsi="Times New Roman"/>
                <w:sz w:val="24"/>
                <w:szCs w:val="24"/>
              </w:rPr>
              <w:t xml:space="preserve">Запустите ПО, открывается главная страница и выбрать в углу «Деталь» </w:t>
            </w:r>
          </w:p>
          <w:p w:rsidR="009727C5" w:rsidRPr="00E7036C" w:rsidRDefault="009727C5" w:rsidP="00E703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6" w:type="dxa"/>
            <w:vAlign w:val="center"/>
          </w:tcPr>
          <w:p w:rsidR="009727C5" w:rsidRPr="00E7036C" w:rsidRDefault="009727C5" w:rsidP="00E7036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7036C">
              <w:rPr>
                <w:rFonts w:ascii="Times New Roman" w:hAnsi="Times New Roman"/>
                <w:b/>
                <w:sz w:val="24"/>
                <w:szCs w:val="24"/>
              </w:rPr>
              <w:t>Личностные:</w:t>
            </w:r>
          </w:p>
          <w:p w:rsidR="009727C5" w:rsidRPr="00E7036C" w:rsidRDefault="009727C5" w:rsidP="00E7036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7036C"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 w:rsidRPr="00E7036C">
              <w:rPr>
                <w:rFonts w:ascii="Times New Roman" w:hAnsi="Times New Roman"/>
                <w:sz w:val="24"/>
                <w:szCs w:val="24"/>
              </w:rPr>
              <w:t>формирование умения использовать  программное обеспечение для обработки информации</w:t>
            </w:r>
          </w:p>
        </w:tc>
      </w:tr>
      <w:tr w:rsidR="009727C5" w:rsidRPr="00E7036C" w:rsidTr="00E7036C">
        <w:tc>
          <w:tcPr>
            <w:tcW w:w="2968" w:type="dxa"/>
          </w:tcPr>
          <w:p w:rsidR="009727C5" w:rsidRPr="00E7036C" w:rsidRDefault="009727C5" w:rsidP="00E7036C">
            <w:pPr>
              <w:spacing w:after="0" w:line="240" w:lineRule="auto"/>
              <w:ind w:left="142" w:right="142" w:firstLine="142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7036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V. Физминутка для глаз (0,5 мин)</w:t>
            </w:r>
          </w:p>
          <w:p w:rsidR="009727C5" w:rsidRPr="00E7036C" w:rsidRDefault="009727C5" w:rsidP="00E7036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7036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Цель: снятие усталости глаз.</w:t>
            </w:r>
          </w:p>
        </w:tc>
        <w:tc>
          <w:tcPr>
            <w:tcW w:w="4404" w:type="dxa"/>
          </w:tcPr>
          <w:p w:rsidR="009727C5" w:rsidRPr="00E7036C" w:rsidRDefault="009727C5" w:rsidP="00E703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036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-  </w:t>
            </w:r>
            <w:r w:rsidRPr="00E7036C">
              <w:rPr>
                <w:rFonts w:ascii="Times New Roman" w:hAnsi="Times New Roman"/>
                <w:color w:val="000000"/>
                <w:sz w:val="24"/>
                <w:szCs w:val="24"/>
              </w:rPr>
              <w:t>для снятия усталости и напряжения глаз делает физминутку</w:t>
            </w:r>
          </w:p>
        </w:tc>
        <w:tc>
          <w:tcPr>
            <w:tcW w:w="4139" w:type="dxa"/>
          </w:tcPr>
          <w:p w:rsidR="009727C5" w:rsidRPr="00E7036C" w:rsidRDefault="009727C5" w:rsidP="00E7036C">
            <w:pPr>
              <w:spacing w:after="0" w:line="240" w:lineRule="auto"/>
              <w:ind w:firstLine="142"/>
              <w:rPr>
                <w:rFonts w:ascii="Times New Roman" w:hAnsi="Times New Roman"/>
                <w:sz w:val="24"/>
                <w:szCs w:val="24"/>
              </w:rPr>
            </w:pPr>
            <w:r w:rsidRPr="00E7036C">
              <w:rPr>
                <w:rFonts w:ascii="Times New Roman" w:hAnsi="Times New Roman"/>
                <w:sz w:val="24"/>
                <w:szCs w:val="24"/>
              </w:rPr>
              <w:t xml:space="preserve">Быстро поморгать, закрыть глаза и посидеть спокойно, медленно считая до 5. </w:t>
            </w:r>
          </w:p>
          <w:p w:rsidR="009727C5" w:rsidRPr="00E7036C" w:rsidRDefault="009727C5" w:rsidP="00E7036C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E7036C">
              <w:rPr>
                <w:rFonts w:ascii="Times New Roman" w:hAnsi="Times New Roman"/>
                <w:sz w:val="24"/>
                <w:szCs w:val="24"/>
              </w:rPr>
              <w:t>Повторить 4–5 раз.</w:t>
            </w:r>
          </w:p>
        </w:tc>
        <w:tc>
          <w:tcPr>
            <w:tcW w:w="4326" w:type="dxa"/>
          </w:tcPr>
          <w:p w:rsidR="009727C5" w:rsidRPr="00E7036C" w:rsidRDefault="009727C5" w:rsidP="00E7036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7036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Личностные:</w:t>
            </w:r>
            <w:r w:rsidRPr="00E703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улучшает кровообращения и расслабляет мышц глаза.</w:t>
            </w:r>
          </w:p>
        </w:tc>
      </w:tr>
      <w:tr w:rsidR="009727C5" w:rsidRPr="00E7036C" w:rsidTr="00E7036C">
        <w:trPr>
          <w:trHeight w:val="1124"/>
        </w:trPr>
        <w:tc>
          <w:tcPr>
            <w:tcW w:w="2968" w:type="dxa"/>
          </w:tcPr>
          <w:p w:rsidR="009727C5" w:rsidRPr="00E7036C" w:rsidRDefault="009727C5" w:rsidP="00E7036C">
            <w:pPr>
              <w:spacing w:after="0" w:line="240" w:lineRule="auto"/>
              <w:ind w:left="26" w:right="142" w:firstLine="168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bookmarkStart w:id="7" w:name="_Hlk187238418"/>
            <w:r w:rsidRPr="00E7036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VI. Творческое применение знаний в новой ситуации.</w:t>
            </w:r>
          </w:p>
          <w:bookmarkEnd w:id="7"/>
          <w:p w:rsidR="009727C5" w:rsidRPr="00E7036C" w:rsidRDefault="009727C5" w:rsidP="00E7036C">
            <w:pPr>
              <w:spacing w:after="0" w:line="240" w:lineRule="auto"/>
              <w:ind w:left="26" w:right="142" w:firstLine="16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036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(15 мин.)</w:t>
            </w:r>
          </w:p>
          <w:p w:rsidR="009727C5" w:rsidRPr="00E7036C" w:rsidRDefault="009727C5" w:rsidP="00E7036C">
            <w:pPr>
              <w:spacing w:after="0" w:line="240" w:lineRule="auto"/>
              <w:ind w:left="26" w:right="142" w:firstLine="16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036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Цель: </w:t>
            </w:r>
            <w:r w:rsidRPr="00E7036C">
              <w:rPr>
                <w:rFonts w:ascii="Times New Roman" w:hAnsi="Times New Roman"/>
                <w:color w:val="000000"/>
                <w:sz w:val="24"/>
                <w:szCs w:val="24"/>
              </w:rPr>
              <w:t>зафиксировать полученное знание, рассмотреть, как новое знание укладывается в систему ранее изученного, подготовить учеников к дальнейшему погружению в тему.</w:t>
            </w:r>
          </w:p>
          <w:p w:rsidR="009727C5" w:rsidRPr="00E7036C" w:rsidRDefault="009727C5" w:rsidP="00E7036C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04" w:type="dxa"/>
          </w:tcPr>
          <w:p w:rsidR="009727C5" w:rsidRPr="00E7036C" w:rsidRDefault="009727C5" w:rsidP="00E7036C">
            <w:pPr>
              <w:pStyle w:val="1"/>
              <w:shd w:val="clear" w:color="auto" w:fill="FFFFFF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36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 </w:t>
            </w:r>
            <w:r w:rsidRPr="00E7036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выбранном режиме «редактирование эскиза» на лицевой стороне детали выполняется чертёж внешнего очертания окна вместе с наличниками;</w:t>
            </w:r>
          </w:p>
          <w:p w:rsidR="009727C5" w:rsidRPr="00E7036C" w:rsidRDefault="009727C5" w:rsidP="00E7036C">
            <w:pPr>
              <w:pStyle w:val="1"/>
              <w:shd w:val="clear" w:color="auto" w:fill="FFFFFF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36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 Используя операции получаем объемное изображение лицевой части окна;</w:t>
            </w:r>
          </w:p>
          <w:p w:rsidR="009727C5" w:rsidRPr="00E7036C" w:rsidRDefault="009727C5" w:rsidP="00E7036C">
            <w:pPr>
              <w:pStyle w:val="1"/>
              <w:shd w:val="clear" w:color="auto" w:fill="FFFFFF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36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3. Разворачиваем деталь на тыльной стороне, вычерчиваем проемы для стеклопакетов в прямоугольной форме;</w:t>
            </w:r>
          </w:p>
          <w:p w:rsidR="009727C5" w:rsidRPr="00E7036C" w:rsidRDefault="009727C5" w:rsidP="00E703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036C">
              <w:rPr>
                <w:rFonts w:ascii="Times New Roman" w:hAnsi="Times New Roman"/>
                <w:color w:val="000000"/>
                <w:sz w:val="24"/>
                <w:szCs w:val="24"/>
              </w:rPr>
              <w:t>4. После перевода редактора в режим «редактирование детали», с помощью программного инструмента, обозначенного иконкой «вырезать выдавливанием», прямоугольники преобразуются в отверстия;</w:t>
            </w:r>
          </w:p>
        </w:tc>
        <w:tc>
          <w:tcPr>
            <w:tcW w:w="4139" w:type="dxa"/>
          </w:tcPr>
          <w:p w:rsidR="009727C5" w:rsidRPr="00E7036C" w:rsidRDefault="009727C5" w:rsidP="00E7036C">
            <w:pPr>
              <w:pStyle w:val="1"/>
              <w:shd w:val="clear" w:color="auto" w:fill="FFFFFF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36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Делаем работу по рекомендации учителя.</w:t>
            </w:r>
          </w:p>
          <w:p w:rsidR="009727C5" w:rsidRPr="00E7036C" w:rsidRDefault="009727C5" w:rsidP="00E7036C">
            <w:pPr>
              <w:pStyle w:val="1"/>
              <w:shd w:val="clear" w:color="auto" w:fill="FFFFFF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:rsidR="009727C5" w:rsidRPr="00E7036C" w:rsidRDefault="009727C5" w:rsidP="00E7036C">
            <w:pPr>
              <w:pStyle w:val="1"/>
              <w:shd w:val="clear" w:color="auto" w:fill="FFFFFF"/>
              <w:ind w:left="0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7036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При повторном нажатии на иконку «эскиз», редактор переходит в режим просмотра детали. После нажатия на иконку «редактирование детали», с помощью программного инструмента, обозначенного иконкой «выдавить», деталь приобретает третье измерение «толщина» требуемого размера;</w:t>
            </w:r>
          </w:p>
          <w:p w:rsidR="009727C5" w:rsidRPr="00E7036C" w:rsidRDefault="009727C5" w:rsidP="00E703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26" w:type="dxa"/>
            <w:vAlign w:val="center"/>
          </w:tcPr>
          <w:p w:rsidR="009727C5" w:rsidRPr="00E7036C" w:rsidRDefault="009727C5" w:rsidP="00E7036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7036C">
              <w:rPr>
                <w:rFonts w:ascii="Times New Roman" w:hAnsi="Times New Roman"/>
                <w:b/>
                <w:sz w:val="24"/>
                <w:szCs w:val="24"/>
              </w:rPr>
              <w:t>Личностные УУД:</w:t>
            </w:r>
          </w:p>
          <w:p w:rsidR="009727C5" w:rsidRPr="00E7036C" w:rsidRDefault="009727C5" w:rsidP="00E703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036C">
              <w:rPr>
                <w:rFonts w:ascii="Times New Roman" w:hAnsi="Times New Roman"/>
                <w:sz w:val="24"/>
                <w:szCs w:val="24"/>
              </w:rPr>
              <w:t xml:space="preserve">-рефлексия способов  и условий </w:t>
            </w:r>
          </w:p>
          <w:p w:rsidR="009727C5" w:rsidRPr="00E7036C" w:rsidRDefault="009727C5" w:rsidP="00E703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036C">
              <w:rPr>
                <w:rFonts w:ascii="Times New Roman" w:hAnsi="Times New Roman"/>
                <w:sz w:val="24"/>
                <w:szCs w:val="24"/>
              </w:rPr>
              <w:t xml:space="preserve">действия, контроль и оценка процесса </w:t>
            </w:r>
          </w:p>
          <w:p w:rsidR="009727C5" w:rsidRPr="00E7036C" w:rsidRDefault="009727C5" w:rsidP="00E703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036C">
              <w:rPr>
                <w:rFonts w:ascii="Times New Roman" w:hAnsi="Times New Roman"/>
                <w:sz w:val="24"/>
                <w:szCs w:val="24"/>
              </w:rPr>
              <w:t>и результатов деятельности.</w:t>
            </w:r>
          </w:p>
          <w:p w:rsidR="009727C5" w:rsidRPr="00E7036C" w:rsidRDefault="009727C5" w:rsidP="00E7036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7036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Коммуникативные</w:t>
            </w:r>
            <w:r w:rsidRPr="00E7036C">
              <w:rPr>
                <w:rFonts w:ascii="Times New Roman" w:hAnsi="Times New Roman"/>
                <w:color w:val="000000"/>
                <w:sz w:val="24"/>
                <w:szCs w:val="24"/>
              </w:rPr>
              <w:t>: формулировать собственное мнение и позицию, задавать вопросы, использовать речь для регуляции своего действия</w:t>
            </w:r>
            <w:r w:rsidRPr="00E7036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Регулятивные: </w:t>
            </w:r>
            <w:r w:rsidRPr="00E7036C">
              <w:rPr>
                <w:rFonts w:ascii="Times New Roman" w:hAnsi="Times New Roman"/>
                <w:color w:val="000000"/>
                <w:sz w:val="24"/>
                <w:szCs w:val="24"/>
              </w:rPr>
              <w:t>принимать и сохранять учебную задачу, планировать свои действия в соответствии с поставленной задачей, осуществлять итоговый и пошаговый контроль по результату.</w:t>
            </w:r>
          </w:p>
        </w:tc>
      </w:tr>
      <w:tr w:rsidR="009727C5" w:rsidRPr="00E7036C" w:rsidTr="00E7036C">
        <w:tc>
          <w:tcPr>
            <w:tcW w:w="2968" w:type="dxa"/>
          </w:tcPr>
          <w:p w:rsidR="009727C5" w:rsidRPr="00E7036C" w:rsidRDefault="009727C5" w:rsidP="00E7036C">
            <w:pPr>
              <w:spacing w:after="0" w:line="240" w:lineRule="auto"/>
              <w:ind w:left="26" w:firstLine="168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7036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VII. Этап рефлексии учебной деятельности на уроке. (7 мин.)</w:t>
            </w:r>
          </w:p>
          <w:p w:rsidR="009727C5" w:rsidRPr="00E7036C" w:rsidRDefault="009727C5" w:rsidP="00E7036C">
            <w:pPr>
              <w:spacing w:after="0" w:line="240" w:lineRule="auto"/>
              <w:ind w:left="26" w:right="142" w:firstLine="168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7036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Цель: </w:t>
            </w:r>
            <w:r w:rsidRPr="00E7036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осознание учащимися метода преодоления затруднений и самооценка ими результатов своей коррекционной</w:t>
            </w:r>
          </w:p>
        </w:tc>
        <w:tc>
          <w:tcPr>
            <w:tcW w:w="4404" w:type="dxa"/>
          </w:tcPr>
          <w:p w:rsidR="009727C5" w:rsidRPr="00E7036C" w:rsidRDefault="009727C5" w:rsidP="00E7036C">
            <w:pPr>
              <w:spacing w:after="125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036C">
              <w:rPr>
                <w:rFonts w:ascii="Times New Roman" w:hAnsi="Times New Roman"/>
                <w:color w:val="000000"/>
                <w:sz w:val="24"/>
                <w:szCs w:val="24"/>
              </w:rPr>
              <w:t>Учащимся предлагается назвать три момента, которые у них получились хорошо в процессе урока, и предложить одно действие, которое улучшит их работу на следующем уроке.</w:t>
            </w:r>
          </w:p>
          <w:p w:rsidR="009727C5" w:rsidRPr="00E7036C" w:rsidRDefault="009727C5" w:rsidP="00E7036C">
            <w:pPr>
              <w:spacing w:after="125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036C">
              <w:rPr>
                <w:rFonts w:ascii="Times New Roman" w:hAnsi="Times New Roman"/>
                <w:color w:val="000000"/>
                <w:sz w:val="24"/>
                <w:szCs w:val="24"/>
              </w:rPr>
              <w:t>Выставка сделанных работ</w:t>
            </w:r>
          </w:p>
          <w:p w:rsidR="009727C5" w:rsidRPr="00E7036C" w:rsidRDefault="009727C5" w:rsidP="00E703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39" w:type="dxa"/>
          </w:tcPr>
          <w:p w:rsidR="009727C5" w:rsidRPr="00E7036C" w:rsidRDefault="009727C5" w:rsidP="00E703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036C">
              <w:rPr>
                <w:rFonts w:ascii="Times New Roman" w:hAnsi="Times New Roman"/>
                <w:color w:val="000000"/>
                <w:sz w:val="24"/>
                <w:szCs w:val="24"/>
              </w:rPr>
              <w:t>Оценивают свою деятельность на уроке</w:t>
            </w:r>
          </w:p>
        </w:tc>
        <w:tc>
          <w:tcPr>
            <w:tcW w:w="4326" w:type="dxa"/>
          </w:tcPr>
          <w:p w:rsidR="009727C5" w:rsidRPr="00E7036C" w:rsidRDefault="009727C5" w:rsidP="00E7036C">
            <w:pPr>
              <w:spacing w:after="0" w:line="240" w:lineRule="auto"/>
              <w:ind w:firstLine="28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036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Регулятивные:  </w:t>
            </w:r>
            <w:r w:rsidRPr="00E7036C">
              <w:rPr>
                <w:rFonts w:ascii="Times New Roman" w:hAnsi="Times New Roman"/>
                <w:color w:val="000000"/>
                <w:sz w:val="24"/>
                <w:szCs w:val="24"/>
              </w:rPr>
              <w:t>соотносят цели и результаты своей деятельности, определяют степень успешности работы, опираясь на критерии самооценки.</w:t>
            </w:r>
          </w:p>
          <w:p w:rsidR="009727C5" w:rsidRPr="00E7036C" w:rsidRDefault="009727C5" w:rsidP="00E7036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727C5" w:rsidRPr="00E7036C" w:rsidTr="00E7036C">
        <w:trPr>
          <w:trHeight w:val="699"/>
        </w:trPr>
        <w:tc>
          <w:tcPr>
            <w:tcW w:w="2968" w:type="dxa"/>
          </w:tcPr>
          <w:p w:rsidR="009727C5" w:rsidRPr="00E7036C" w:rsidRDefault="009727C5" w:rsidP="00E7036C">
            <w:pPr>
              <w:spacing w:after="0" w:line="240" w:lineRule="auto"/>
              <w:ind w:left="26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7036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VIII. Домашнее задание.</w:t>
            </w:r>
          </w:p>
          <w:p w:rsidR="009727C5" w:rsidRPr="00E7036C" w:rsidRDefault="009727C5" w:rsidP="00E7036C">
            <w:pPr>
              <w:spacing w:after="0" w:line="240" w:lineRule="auto"/>
              <w:ind w:firstLine="284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7036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(0,5 мин.)</w:t>
            </w:r>
          </w:p>
          <w:p w:rsidR="009727C5" w:rsidRPr="00E7036C" w:rsidRDefault="009727C5" w:rsidP="00E7036C">
            <w:pPr>
              <w:spacing w:after="0" w:line="240" w:lineRule="auto"/>
              <w:ind w:left="26" w:firstLine="168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E7036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Цель: </w:t>
            </w:r>
            <w:r w:rsidRPr="00E7036C">
              <w:rPr>
                <w:rFonts w:ascii="Times New Roman" w:hAnsi="Times New Roman"/>
                <w:color w:val="000000"/>
                <w:sz w:val="24"/>
                <w:szCs w:val="24"/>
              </w:rPr>
              <w:t>формирование самостоятельности в учебно-познавательной деятельности, средство сближения обучения и самообразования</w:t>
            </w:r>
          </w:p>
        </w:tc>
        <w:tc>
          <w:tcPr>
            <w:tcW w:w="4404" w:type="dxa"/>
          </w:tcPr>
          <w:p w:rsidR="009727C5" w:rsidRPr="00E7036C" w:rsidRDefault="009727C5" w:rsidP="00E7036C">
            <w:pPr>
              <w:spacing w:after="0"/>
              <w:ind w:right="314"/>
              <w:rPr>
                <w:rFonts w:ascii="Times New Roman" w:hAnsi="Times New Roman"/>
                <w:sz w:val="24"/>
                <w:szCs w:val="24"/>
              </w:rPr>
            </w:pPr>
            <w:r w:rsidRPr="00E7036C">
              <w:rPr>
                <w:rFonts w:ascii="Times New Roman" w:hAnsi="Times New Roman"/>
                <w:sz w:val="24"/>
                <w:szCs w:val="24"/>
              </w:rPr>
              <w:t xml:space="preserve">Для учащихся дает задание с комментарием: </w:t>
            </w:r>
          </w:p>
          <w:p w:rsidR="009727C5" w:rsidRPr="00E7036C" w:rsidRDefault="009727C5" w:rsidP="00E7036C">
            <w:pPr>
              <w:spacing w:after="0"/>
              <w:ind w:right="314"/>
              <w:rPr>
                <w:rFonts w:ascii="Times New Roman" w:hAnsi="Times New Roman"/>
                <w:sz w:val="24"/>
                <w:szCs w:val="24"/>
              </w:rPr>
            </w:pPr>
            <w:r w:rsidRPr="00E7036C">
              <w:rPr>
                <w:rFonts w:ascii="Times New Roman" w:hAnsi="Times New Roman"/>
                <w:sz w:val="24"/>
                <w:szCs w:val="24"/>
              </w:rPr>
              <w:t>Изготовление Пикачу из бумаги -</w:t>
            </w:r>
          </w:p>
          <w:p w:rsidR="009727C5" w:rsidRPr="00E7036C" w:rsidRDefault="009727C5" w:rsidP="00E7036C">
            <w:pPr>
              <w:spacing w:after="0"/>
              <w:ind w:right="314"/>
              <w:rPr>
                <w:rFonts w:ascii="Times New Roman" w:hAnsi="Times New Roman"/>
                <w:sz w:val="24"/>
                <w:szCs w:val="24"/>
              </w:rPr>
            </w:pPr>
            <w:hyperlink r:id="rId12" w:history="1">
              <w:r w:rsidRPr="00E7036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https://all-origami.ru/origami-pikachu/</w:t>
              </w:r>
            </w:hyperlink>
          </w:p>
        </w:tc>
        <w:tc>
          <w:tcPr>
            <w:tcW w:w="4139" w:type="dxa"/>
          </w:tcPr>
          <w:p w:rsidR="009727C5" w:rsidRPr="00E7036C" w:rsidRDefault="009727C5" w:rsidP="00E703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E7036C">
              <w:rPr>
                <w:rFonts w:ascii="Times New Roman" w:hAnsi="Times New Roman"/>
                <w:sz w:val="24"/>
                <w:szCs w:val="24"/>
                <w:lang w:eastAsia="en-US"/>
              </w:rPr>
              <w:t>Слушают рекомендации учителя по домашнему заданию.</w:t>
            </w:r>
          </w:p>
          <w:p w:rsidR="009727C5" w:rsidRPr="00E7036C" w:rsidRDefault="009727C5" w:rsidP="00E7036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7036C">
              <w:rPr>
                <w:rFonts w:ascii="Times New Roman" w:hAnsi="Times New Roman"/>
                <w:sz w:val="24"/>
                <w:szCs w:val="24"/>
                <w:lang w:eastAsia="en-US"/>
              </w:rPr>
              <w:t>Получают необходимую информацию работы дома.</w:t>
            </w:r>
          </w:p>
        </w:tc>
        <w:tc>
          <w:tcPr>
            <w:tcW w:w="4326" w:type="dxa"/>
          </w:tcPr>
          <w:p w:rsidR="009727C5" w:rsidRPr="00E7036C" w:rsidRDefault="009727C5" w:rsidP="00E7036C">
            <w:pPr>
              <w:spacing w:after="0" w:line="240" w:lineRule="auto"/>
              <w:ind w:firstLine="284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7036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Личностные</w:t>
            </w:r>
            <w:r w:rsidRPr="00E7036C">
              <w:rPr>
                <w:rFonts w:ascii="Times New Roman" w:hAnsi="Times New Roman"/>
                <w:color w:val="000000"/>
                <w:sz w:val="24"/>
                <w:szCs w:val="24"/>
              </w:rPr>
              <w:t>: способность к самооценке, учебно-познавательный интерес к учебному материалу</w:t>
            </w:r>
            <w:r w:rsidRPr="00E7036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</w:tr>
    </w:tbl>
    <w:p w:rsidR="009727C5" w:rsidRDefault="009727C5" w:rsidP="00356C5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727C5" w:rsidRDefault="009727C5" w:rsidP="00356C5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727C5" w:rsidRPr="00A16CF7" w:rsidRDefault="009727C5" w:rsidP="00850A4D">
      <w:pPr>
        <w:pStyle w:val="2"/>
        <w:shd w:val="clear" w:color="auto" w:fill="FFFFFF"/>
        <w:ind w:left="1416" w:firstLine="708"/>
        <w:rPr>
          <w:rFonts w:ascii="Times New Roman" w:hAnsi="Times New Roman"/>
          <w:b/>
          <w:sz w:val="28"/>
          <w:szCs w:val="28"/>
        </w:rPr>
      </w:pPr>
      <w:r w:rsidRPr="00A16CF7">
        <w:rPr>
          <w:rFonts w:ascii="Times New Roman" w:hAnsi="Times New Roman"/>
          <w:b/>
          <w:sz w:val="28"/>
          <w:szCs w:val="28"/>
        </w:rPr>
        <w:t>Список используемой литературы</w:t>
      </w:r>
    </w:p>
    <w:p w:rsidR="009727C5" w:rsidRPr="00A16CF7" w:rsidRDefault="009727C5" w:rsidP="00850A4D">
      <w:pPr>
        <w:pStyle w:val="2"/>
        <w:ind w:firstLine="69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A16CF7">
        <w:rPr>
          <w:rFonts w:ascii="Times New Roman" w:hAnsi="Times New Roman"/>
          <w:sz w:val="28"/>
          <w:szCs w:val="28"/>
        </w:rPr>
        <w:t>Леонтович</w:t>
      </w:r>
      <w:r>
        <w:rPr>
          <w:rFonts w:ascii="Times New Roman" w:hAnsi="Times New Roman"/>
          <w:sz w:val="28"/>
          <w:szCs w:val="28"/>
        </w:rPr>
        <w:t xml:space="preserve"> А.В</w:t>
      </w:r>
      <w:r w:rsidRPr="00A16CF7">
        <w:rPr>
          <w:rFonts w:ascii="Times New Roman" w:hAnsi="Times New Roman"/>
          <w:sz w:val="28"/>
          <w:szCs w:val="28"/>
        </w:rPr>
        <w:t xml:space="preserve">. Организация содержательной деятельности учреждения дополнительного образования детей. [Электронный ресурс]. Систем. требования: Adobe Reader. – URL: https://yadi.sk/i/Cn8Kqcffqqzby (дата обращения: 12.09.2021). </w:t>
      </w:r>
    </w:p>
    <w:p w:rsidR="009727C5" w:rsidRPr="00A16CF7" w:rsidRDefault="009727C5" w:rsidP="00850A4D">
      <w:pPr>
        <w:pStyle w:val="2"/>
        <w:ind w:firstLine="69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A16CF7">
        <w:rPr>
          <w:rFonts w:ascii="Times New Roman" w:hAnsi="Times New Roman"/>
          <w:sz w:val="28"/>
          <w:szCs w:val="28"/>
        </w:rPr>
        <w:t xml:space="preserve">Методическое пособие для учителя. Dobot Magician / пер. с англ. С.В. Чернышов. - М.: Экзамен, 2018. </w:t>
      </w:r>
    </w:p>
    <w:p w:rsidR="009727C5" w:rsidRPr="00356C5A" w:rsidRDefault="009727C5" w:rsidP="00850A4D">
      <w:pPr>
        <w:pStyle w:val="2"/>
        <w:ind w:firstLine="69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A16CF7">
        <w:rPr>
          <w:rFonts w:ascii="Times New Roman" w:hAnsi="Times New Roman"/>
          <w:sz w:val="28"/>
          <w:szCs w:val="28"/>
        </w:rPr>
        <w:t xml:space="preserve">Официальный сайт фестиваля «РобоФест» [Электронный ресурс]. – URL: http://www.russianrobofest.ru/ (дата обращения: 12.09.2021). </w:t>
      </w:r>
    </w:p>
    <w:sectPr w:rsidR="009727C5" w:rsidRPr="00356C5A" w:rsidSect="00BB408C">
      <w:pgSz w:w="16838" w:h="11906" w:orient="landscape"/>
      <w:pgMar w:top="426" w:right="678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42926"/>
    <w:multiLevelType w:val="hybridMultilevel"/>
    <w:tmpl w:val="4B98561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A1206A0"/>
    <w:multiLevelType w:val="hybridMultilevel"/>
    <w:tmpl w:val="F7CCD25E"/>
    <w:lvl w:ilvl="0" w:tplc="043EFC9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C622EDF"/>
    <w:multiLevelType w:val="hybridMultilevel"/>
    <w:tmpl w:val="9BB8903A"/>
    <w:lvl w:ilvl="0" w:tplc="8F30B74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EBEE0C0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404B186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E1DC5F1A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D73CAEC0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5B634D2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AE86B632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3A2A806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7EB44A60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C2C03B3"/>
    <w:multiLevelType w:val="hybridMultilevel"/>
    <w:tmpl w:val="E910BFFE"/>
    <w:lvl w:ilvl="0" w:tplc="891ED196">
      <w:start w:val="1"/>
      <w:numFmt w:val="decimal"/>
      <w:lvlText w:val="%1."/>
      <w:lvlJc w:val="left"/>
      <w:pPr>
        <w:tabs>
          <w:tab w:val="num" w:pos="852"/>
        </w:tabs>
        <w:ind w:left="852" w:hanging="492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2AEE2B14"/>
    <w:multiLevelType w:val="hybridMultilevel"/>
    <w:tmpl w:val="A98AC15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C684D9D"/>
    <w:multiLevelType w:val="hybridMultilevel"/>
    <w:tmpl w:val="1FFA37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33092BBC"/>
    <w:multiLevelType w:val="hybridMultilevel"/>
    <w:tmpl w:val="2EDE87B8"/>
    <w:lvl w:ilvl="0" w:tplc="DB7CB96E">
      <w:start w:val="1"/>
      <w:numFmt w:val="decimal"/>
      <w:lvlText w:val="%1."/>
      <w:lvlJc w:val="left"/>
      <w:pPr>
        <w:tabs>
          <w:tab w:val="num" w:pos="816"/>
        </w:tabs>
        <w:ind w:left="816" w:hanging="456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4538340D"/>
    <w:multiLevelType w:val="hybridMultilevel"/>
    <w:tmpl w:val="49548F8C"/>
    <w:lvl w:ilvl="0" w:tplc="398CF7E2">
      <w:start w:val="1"/>
      <w:numFmt w:val="decimal"/>
      <w:lvlText w:val="%1)"/>
      <w:lvlJc w:val="left"/>
      <w:pPr>
        <w:ind w:left="4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87" w:hanging="180"/>
      </w:pPr>
      <w:rPr>
        <w:rFonts w:cs="Times New Roman"/>
      </w:rPr>
    </w:lvl>
  </w:abstractNum>
  <w:abstractNum w:abstractNumId="8">
    <w:nsid w:val="4EAB2F60"/>
    <w:multiLevelType w:val="hybridMultilevel"/>
    <w:tmpl w:val="2B1663AC"/>
    <w:lvl w:ilvl="0" w:tplc="07F46F60">
      <w:start w:val="1"/>
      <w:numFmt w:val="upperRoman"/>
      <w:lvlText w:val="%1."/>
      <w:lvlJc w:val="left"/>
      <w:pPr>
        <w:ind w:left="720" w:hanging="720"/>
      </w:pPr>
      <w:rPr>
        <w:rFonts w:eastAsia="Times New Roman" w:cs="Times New Roman" w:hint="default"/>
        <w:b/>
        <w:i w:val="0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9">
    <w:nsid w:val="5BD714CC"/>
    <w:multiLevelType w:val="hybridMultilevel"/>
    <w:tmpl w:val="25300324"/>
    <w:lvl w:ilvl="0" w:tplc="EA9ABE6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2D2C4BA0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53AB750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9264F32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85F449EA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AB60B32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EAA8C6F4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65E0FD6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EA8946A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69DB325B"/>
    <w:multiLevelType w:val="hybridMultilevel"/>
    <w:tmpl w:val="2B92CC50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6F090D3B"/>
    <w:multiLevelType w:val="hybridMultilevel"/>
    <w:tmpl w:val="126288CE"/>
    <w:lvl w:ilvl="0" w:tplc="CC209734">
      <w:start w:val="1"/>
      <w:numFmt w:val="decimal"/>
      <w:lvlText w:val="%1."/>
      <w:lvlJc w:val="left"/>
      <w:pPr>
        <w:ind w:left="780" w:hanging="42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70F94AD9"/>
    <w:multiLevelType w:val="hybridMultilevel"/>
    <w:tmpl w:val="42B0B54C"/>
    <w:lvl w:ilvl="0" w:tplc="AFBC6C9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AD46E308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E9E179C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237008DC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9D8607E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72CC01C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88BE44DA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B222E6E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A98F308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0"/>
  </w:num>
  <w:num w:numId="2">
    <w:abstractNumId w:val="9"/>
  </w:num>
  <w:num w:numId="3">
    <w:abstractNumId w:val="12"/>
  </w:num>
  <w:num w:numId="4">
    <w:abstractNumId w:val="11"/>
  </w:num>
  <w:num w:numId="5">
    <w:abstractNumId w:val="0"/>
  </w:num>
  <w:num w:numId="6">
    <w:abstractNumId w:val="2"/>
  </w:num>
  <w:num w:numId="7">
    <w:abstractNumId w:val="7"/>
  </w:num>
  <w:num w:numId="8">
    <w:abstractNumId w:val="6"/>
  </w:num>
  <w:num w:numId="9">
    <w:abstractNumId w:val="3"/>
  </w:num>
  <w:num w:numId="10">
    <w:abstractNumId w:val="8"/>
  </w:num>
  <w:num w:numId="11">
    <w:abstractNumId w:val="5"/>
  </w:num>
  <w:num w:numId="12">
    <w:abstractNumId w:val="4"/>
  </w:num>
  <w:num w:numId="13">
    <w:abstractNumId w:val="1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32413"/>
    <w:rsid w:val="000054FD"/>
    <w:rsid w:val="00006F9D"/>
    <w:rsid w:val="00007C60"/>
    <w:rsid w:val="0001301E"/>
    <w:rsid w:val="000145AE"/>
    <w:rsid w:val="00023487"/>
    <w:rsid w:val="000269E5"/>
    <w:rsid w:val="00033259"/>
    <w:rsid w:val="0003539A"/>
    <w:rsid w:val="0004303C"/>
    <w:rsid w:val="00056CB0"/>
    <w:rsid w:val="000652FF"/>
    <w:rsid w:val="00065867"/>
    <w:rsid w:val="00073622"/>
    <w:rsid w:val="000A039C"/>
    <w:rsid w:val="000A7F54"/>
    <w:rsid w:val="000B7872"/>
    <w:rsid w:val="000C3177"/>
    <w:rsid w:val="000D0451"/>
    <w:rsid w:val="000D6463"/>
    <w:rsid w:val="00100928"/>
    <w:rsid w:val="00102B4A"/>
    <w:rsid w:val="0011369B"/>
    <w:rsid w:val="00113DD0"/>
    <w:rsid w:val="001151B7"/>
    <w:rsid w:val="001219BE"/>
    <w:rsid w:val="00125913"/>
    <w:rsid w:val="00130EFE"/>
    <w:rsid w:val="00132E2C"/>
    <w:rsid w:val="00132EE9"/>
    <w:rsid w:val="0013549A"/>
    <w:rsid w:val="00140831"/>
    <w:rsid w:val="00144D9D"/>
    <w:rsid w:val="00144E91"/>
    <w:rsid w:val="00165BD9"/>
    <w:rsid w:val="00176794"/>
    <w:rsid w:val="00182C12"/>
    <w:rsid w:val="00190BCF"/>
    <w:rsid w:val="001B0FA2"/>
    <w:rsid w:val="001B176C"/>
    <w:rsid w:val="001C5B7F"/>
    <w:rsid w:val="001E3A15"/>
    <w:rsid w:val="001E6E34"/>
    <w:rsid w:val="001F3E1E"/>
    <w:rsid w:val="00200C7D"/>
    <w:rsid w:val="0021660D"/>
    <w:rsid w:val="00224232"/>
    <w:rsid w:val="00224786"/>
    <w:rsid w:val="002303C3"/>
    <w:rsid w:val="00234547"/>
    <w:rsid w:val="002404DA"/>
    <w:rsid w:val="00243CB7"/>
    <w:rsid w:val="00247469"/>
    <w:rsid w:val="002505CD"/>
    <w:rsid w:val="00252CAE"/>
    <w:rsid w:val="002602BC"/>
    <w:rsid w:val="00260FB7"/>
    <w:rsid w:val="00262F94"/>
    <w:rsid w:val="00273FAB"/>
    <w:rsid w:val="00274FD0"/>
    <w:rsid w:val="00276113"/>
    <w:rsid w:val="00291FE9"/>
    <w:rsid w:val="00295F82"/>
    <w:rsid w:val="002A0A39"/>
    <w:rsid w:val="002A767D"/>
    <w:rsid w:val="002D2F74"/>
    <w:rsid w:val="002D3645"/>
    <w:rsid w:val="002E3D5B"/>
    <w:rsid w:val="002F3A28"/>
    <w:rsid w:val="002F6F4C"/>
    <w:rsid w:val="00301F00"/>
    <w:rsid w:val="00310FE0"/>
    <w:rsid w:val="003143B1"/>
    <w:rsid w:val="003156B4"/>
    <w:rsid w:val="00322B49"/>
    <w:rsid w:val="00324A1C"/>
    <w:rsid w:val="003308F9"/>
    <w:rsid w:val="00356C5A"/>
    <w:rsid w:val="0035702B"/>
    <w:rsid w:val="003570FB"/>
    <w:rsid w:val="00384090"/>
    <w:rsid w:val="00385482"/>
    <w:rsid w:val="00396722"/>
    <w:rsid w:val="003A735D"/>
    <w:rsid w:val="003B0942"/>
    <w:rsid w:val="003B2AAF"/>
    <w:rsid w:val="003B47F4"/>
    <w:rsid w:val="003B7673"/>
    <w:rsid w:val="003C36D6"/>
    <w:rsid w:val="003C3B63"/>
    <w:rsid w:val="003C680E"/>
    <w:rsid w:val="003D55B1"/>
    <w:rsid w:val="003E1F8B"/>
    <w:rsid w:val="003E24C6"/>
    <w:rsid w:val="003E2CFD"/>
    <w:rsid w:val="0042064F"/>
    <w:rsid w:val="00425F8B"/>
    <w:rsid w:val="00426389"/>
    <w:rsid w:val="00430F9F"/>
    <w:rsid w:val="00433197"/>
    <w:rsid w:val="004350FA"/>
    <w:rsid w:val="0044281F"/>
    <w:rsid w:val="00455984"/>
    <w:rsid w:val="00455DDA"/>
    <w:rsid w:val="00466A9D"/>
    <w:rsid w:val="00466BB6"/>
    <w:rsid w:val="00466BDC"/>
    <w:rsid w:val="00472598"/>
    <w:rsid w:val="004756E5"/>
    <w:rsid w:val="0047770F"/>
    <w:rsid w:val="00480DB8"/>
    <w:rsid w:val="004820ED"/>
    <w:rsid w:val="004851BE"/>
    <w:rsid w:val="00490389"/>
    <w:rsid w:val="004905D9"/>
    <w:rsid w:val="00491E09"/>
    <w:rsid w:val="004B12BF"/>
    <w:rsid w:val="004B2E2C"/>
    <w:rsid w:val="004D22B4"/>
    <w:rsid w:val="004D57B1"/>
    <w:rsid w:val="005015CD"/>
    <w:rsid w:val="005345DA"/>
    <w:rsid w:val="00537A05"/>
    <w:rsid w:val="00542894"/>
    <w:rsid w:val="00555923"/>
    <w:rsid w:val="005573C8"/>
    <w:rsid w:val="00564E8A"/>
    <w:rsid w:val="00576285"/>
    <w:rsid w:val="00576C30"/>
    <w:rsid w:val="00594CBA"/>
    <w:rsid w:val="0059502A"/>
    <w:rsid w:val="0059774B"/>
    <w:rsid w:val="005B022D"/>
    <w:rsid w:val="005B1014"/>
    <w:rsid w:val="005D114B"/>
    <w:rsid w:val="005D121B"/>
    <w:rsid w:val="005D49A3"/>
    <w:rsid w:val="005D7D48"/>
    <w:rsid w:val="005E7DE5"/>
    <w:rsid w:val="005F6D93"/>
    <w:rsid w:val="005F7F84"/>
    <w:rsid w:val="00602AF6"/>
    <w:rsid w:val="00604EEB"/>
    <w:rsid w:val="00607F0B"/>
    <w:rsid w:val="00613C51"/>
    <w:rsid w:val="006144E8"/>
    <w:rsid w:val="00617304"/>
    <w:rsid w:val="00622359"/>
    <w:rsid w:val="00624198"/>
    <w:rsid w:val="0062434D"/>
    <w:rsid w:val="00637D47"/>
    <w:rsid w:val="006425E5"/>
    <w:rsid w:val="00642996"/>
    <w:rsid w:val="006518F4"/>
    <w:rsid w:val="006541AB"/>
    <w:rsid w:val="00655F73"/>
    <w:rsid w:val="006612AD"/>
    <w:rsid w:val="006666AE"/>
    <w:rsid w:val="00666FF7"/>
    <w:rsid w:val="00676463"/>
    <w:rsid w:val="00680F1F"/>
    <w:rsid w:val="00686231"/>
    <w:rsid w:val="006A3E28"/>
    <w:rsid w:val="006B22B5"/>
    <w:rsid w:val="006B5641"/>
    <w:rsid w:val="006C0708"/>
    <w:rsid w:val="006C1DDF"/>
    <w:rsid w:val="006C2CCD"/>
    <w:rsid w:val="006D5144"/>
    <w:rsid w:val="006D6430"/>
    <w:rsid w:val="006D7913"/>
    <w:rsid w:val="006E33DB"/>
    <w:rsid w:val="006E3833"/>
    <w:rsid w:val="006E7938"/>
    <w:rsid w:val="006E7D90"/>
    <w:rsid w:val="00711A42"/>
    <w:rsid w:val="0071452D"/>
    <w:rsid w:val="00716375"/>
    <w:rsid w:val="00725942"/>
    <w:rsid w:val="0072601D"/>
    <w:rsid w:val="00734B4A"/>
    <w:rsid w:val="007411BF"/>
    <w:rsid w:val="00741444"/>
    <w:rsid w:val="00741A90"/>
    <w:rsid w:val="0075115C"/>
    <w:rsid w:val="00771C41"/>
    <w:rsid w:val="00771D40"/>
    <w:rsid w:val="0077252B"/>
    <w:rsid w:val="00776D5D"/>
    <w:rsid w:val="00787C5D"/>
    <w:rsid w:val="007B13E8"/>
    <w:rsid w:val="007B4393"/>
    <w:rsid w:val="007B4C03"/>
    <w:rsid w:val="007B575B"/>
    <w:rsid w:val="007C00A7"/>
    <w:rsid w:val="007C0A46"/>
    <w:rsid w:val="007D01BD"/>
    <w:rsid w:val="007D60E7"/>
    <w:rsid w:val="007E4FAE"/>
    <w:rsid w:val="007E6B7A"/>
    <w:rsid w:val="007F2E9B"/>
    <w:rsid w:val="007F45D1"/>
    <w:rsid w:val="008053D3"/>
    <w:rsid w:val="008111A7"/>
    <w:rsid w:val="008119B7"/>
    <w:rsid w:val="00823C21"/>
    <w:rsid w:val="00850A4D"/>
    <w:rsid w:val="00850F29"/>
    <w:rsid w:val="00863FBE"/>
    <w:rsid w:val="00864166"/>
    <w:rsid w:val="00883E9A"/>
    <w:rsid w:val="008843DE"/>
    <w:rsid w:val="008923FE"/>
    <w:rsid w:val="008A15CB"/>
    <w:rsid w:val="008A40E1"/>
    <w:rsid w:val="008B3871"/>
    <w:rsid w:val="008B564B"/>
    <w:rsid w:val="008C2B4F"/>
    <w:rsid w:val="008C6A5E"/>
    <w:rsid w:val="008C6CFF"/>
    <w:rsid w:val="008F3CF8"/>
    <w:rsid w:val="008F7B43"/>
    <w:rsid w:val="00901F2D"/>
    <w:rsid w:val="0090302B"/>
    <w:rsid w:val="00904BCF"/>
    <w:rsid w:val="00910332"/>
    <w:rsid w:val="00913219"/>
    <w:rsid w:val="00914724"/>
    <w:rsid w:val="00922E5A"/>
    <w:rsid w:val="00924C76"/>
    <w:rsid w:val="00934D88"/>
    <w:rsid w:val="0094130B"/>
    <w:rsid w:val="00944BBD"/>
    <w:rsid w:val="00946F22"/>
    <w:rsid w:val="00950AA3"/>
    <w:rsid w:val="00967ED9"/>
    <w:rsid w:val="009727C5"/>
    <w:rsid w:val="00974D66"/>
    <w:rsid w:val="00990E7B"/>
    <w:rsid w:val="009A00E1"/>
    <w:rsid w:val="009A1969"/>
    <w:rsid w:val="009A1B5D"/>
    <w:rsid w:val="009A4483"/>
    <w:rsid w:val="009A50A0"/>
    <w:rsid w:val="009C1ED3"/>
    <w:rsid w:val="009D11C4"/>
    <w:rsid w:val="009E15BE"/>
    <w:rsid w:val="009E1BF2"/>
    <w:rsid w:val="009E215C"/>
    <w:rsid w:val="009F07F3"/>
    <w:rsid w:val="009F131F"/>
    <w:rsid w:val="009F4841"/>
    <w:rsid w:val="009F64B5"/>
    <w:rsid w:val="00A10FA7"/>
    <w:rsid w:val="00A11DAD"/>
    <w:rsid w:val="00A16CF7"/>
    <w:rsid w:val="00A16F77"/>
    <w:rsid w:val="00A2241F"/>
    <w:rsid w:val="00A25FCB"/>
    <w:rsid w:val="00A26AC7"/>
    <w:rsid w:val="00A32413"/>
    <w:rsid w:val="00A3255E"/>
    <w:rsid w:val="00A32AB2"/>
    <w:rsid w:val="00A37873"/>
    <w:rsid w:val="00A408AA"/>
    <w:rsid w:val="00A41707"/>
    <w:rsid w:val="00A44636"/>
    <w:rsid w:val="00A470EE"/>
    <w:rsid w:val="00A53479"/>
    <w:rsid w:val="00A55AB7"/>
    <w:rsid w:val="00A60D1D"/>
    <w:rsid w:val="00A66580"/>
    <w:rsid w:val="00A70161"/>
    <w:rsid w:val="00A702D9"/>
    <w:rsid w:val="00A74EF1"/>
    <w:rsid w:val="00A9021E"/>
    <w:rsid w:val="00AC116D"/>
    <w:rsid w:val="00AC6084"/>
    <w:rsid w:val="00AD05E3"/>
    <w:rsid w:val="00AD2E5E"/>
    <w:rsid w:val="00AF0D51"/>
    <w:rsid w:val="00AF13F2"/>
    <w:rsid w:val="00AF5397"/>
    <w:rsid w:val="00AF7998"/>
    <w:rsid w:val="00B0173D"/>
    <w:rsid w:val="00B06BCC"/>
    <w:rsid w:val="00B27F9E"/>
    <w:rsid w:val="00B35139"/>
    <w:rsid w:val="00B410A3"/>
    <w:rsid w:val="00B615B5"/>
    <w:rsid w:val="00B65B76"/>
    <w:rsid w:val="00B728A3"/>
    <w:rsid w:val="00B74355"/>
    <w:rsid w:val="00B74BFE"/>
    <w:rsid w:val="00B8154A"/>
    <w:rsid w:val="00B8335D"/>
    <w:rsid w:val="00BB408C"/>
    <w:rsid w:val="00BC0397"/>
    <w:rsid w:val="00BC3166"/>
    <w:rsid w:val="00BD2809"/>
    <w:rsid w:val="00BD47A5"/>
    <w:rsid w:val="00BE193D"/>
    <w:rsid w:val="00C0013F"/>
    <w:rsid w:val="00C02862"/>
    <w:rsid w:val="00C02A65"/>
    <w:rsid w:val="00C04789"/>
    <w:rsid w:val="00C10E99"/>
    <w:rsid w:val="00C30391"/>
    <w:rsid w:val="00C337A8"/>
    <w:rsid w:val="00C4727F"/>
    <w:rsid w:val="00C47D0A"/>
    <w:rsid w:val="00C5028B"/>
    <w:rsid w:val="00C52089"/>
    <w:rsid w:val="00C733B8"/>
    <w:rsid w:val="00C96367"/>
    <w:rsid w:val="00CD79CB"/>
    <w:rsid w:val="00CE7057"/>
    <w:rsid w:val="00D05E3A"/>
    <w:rsid w:val="00D06C14"/>
    <w:rsid w:val="00D1101E"/>
    <w:rsid w:val="00D156AB"/>
    <w:rsid w:val="00D17C92"/>
    <w:rsid w:val="00D26930"/>
    <w:rsid w:val="00D417CD"/>
    <w:rsid w:val="00D447D0"/>
    <w:rsid w:val="00D50759"/>
    <w:rsid w:val="00D56DC1"/>
    <w:rsid w:val="00D64B1A"/>
    <w:rsid w:val="00D65AAB"/>
    <w:rsid w:val="00D8340C"/>
    <w:rsid w:val="00D8345A"/>
    <w:rsid w:val="00D90E38"/>
    <w:rsid w:val="00D91EF0"/>
    <w:rsid w:val="00D9240B"/>
    <w:rsid w:val="00D93507"/>
    <w:rsid w:val="00D93736"/>
    <w:rsid w:val="00D963D3"/>
    <w:rsid w:val="00D96F96"/>
    <w:rsid w:val="00DA0CFA"/>
    <w:rsid w:val="00DA2B11"/>
    <w:rsid w:val="00DA3E39"/>
    <w:rsid w:val="00DA55B0"/>
    <w:rsid w:val="00DB1987"/>
    <w:rsid w:val="00DB5025"/>
    <w:rsid w:val="00DC517A"/>
    <w:rsid w:val="00DE501C"/>
    <w:rsid w:val="00DE585D"/>
    <w:rsid w:val="00DF0459"/>
    <w:rsid w:val="00DF5F29"/>
    <w:rsid w:val="00E062BD"/>
    <w:rsid w:val="00E25668"/>
    <w:rsid w:val="00E33EBE"/>
    <w:rsid w:val="00E458FE"/>
    <w:rsid w:val="00E474E5"/>
    <w:rsid w:val="00E47D04"/>
    <w:rsid w:val="00E519DC"/>
    <w:rsid w:val="00E534D3"/>
    <w:rsid w:val="00E607C7"/>
    <w:rsid w:val="00E7036C"/>
    <w:rsid w:val="00E86CDA"/>
    <w:rsid w:val="00E91A3E"/>
    <w:rsid w:val="00EA2654"/>
    <w:rsid w:val="00EA6BEA"/>
    <w:rsid w:val="00EB0039"/>
    <w:rsid w:val="00EB154C"/>
    <w:rsid w:val="00ED1304"/>
    <w:rsid w:val="00ED34DE"/>
    <w:rsid w:val="00ED75D7"/>
    <w:rsid w:val="00ED7B40"/>
    <w:rsid w:val="00F0166E"/>
    <w:rsid w:val="00F01A45"/>
    <w:rsid w:val="00F11B06"/>
    <w:rsid w:val="00F13738"/>
    <w:rsid w:val="00F27701"/>
    <w:rsid w:val="00F34127"/>
    <w:rsid w:val="00F35775"/>
    <w:rsid w:val="00F357B7"/>
    <w:rsid w:val="00F35C2C"/>
    <w:rsid w:val="00F404CA"/>
    <w:rsid w:val="00F433AE"/>
    <w:rsid w:val="00F45109"/>
    <w:rsid w:val="00F512AF"/>
    <w:rsid w:val="00F60FDB"/>
    <w:rsid w:val="00F62013"/>
    <w:rsid w:val="00F63B0B"/>
    <w:rsid w:val="00F754B9"/>
    <w:rsid w:val="00F75AC5"/>
    <w:rsid w:val="00F779E5"/>
    <w:rsid w:val="00F820C0"/>
    <w:rsid w:val="00F8341F"/>
    <w:rsid w:val="00F94D0B"/>
    <w:rsid w:val="00FA4497"/>
    <w:rsid w:val="00FB74E9"/>
    <w:rsid w:val="00FC01ED"/>
    <w:rsid w:val="00FC6C0C"/>
    <w:rsid w:val="00FD0B7D"/>
    <w:rsid w:val="00FD3FEC"/>
    <w:rsid w:val="00FE5B5A"/>
    <w:rsid w:val="00FF29CC"/>
    <w:rsid w:val="00FF6B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735D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A32413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A32413"/>
    <w:pPr>
      <w:ind w:left="720"/>
      <w:contextualSpacing/>
    </w:pPr>
  </w:style>
  <w:style w:type="paragraph" w:styleId="NormalWeb">
    <w:name w:val="Normal (Web)"/>
    <w:basedOn w:val="Normal"/>
    <w:uiPriority w:val="99"/>
    <w:semiHidden/>
    <w:rsid w:val="00776D5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6429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4299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3C36D6"/>
    <w:rPr>
      <w:rFonts w:cs="Times New Roman"/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rsid w:val="00466BB6"/>
    <w:rPr>
      <w:rFonts w:cs="Times New Roman"/>
      <w:color w:val="605E5C"/>
      <w:shd w:val="clear" w:color="auto" w:fill="E1DFDD"/>
    </w:rPr>
  </w:style>
  <w:style w:type="paragraph" w:customStyle="1" w:styleId="1">
    <w:name w:val="Абзац списка1"/>
    <w:basedOn w:val="Normal"/>
    <w:uiPriority w:val="99"/>
    <w:rsid w:val="002404DA"/>
    <w:pPr>
      <w:spacing w:after="0" w:line="240" w:lineRule="auto"/>
      <w:ind w:left="720"/>
      <w:contextualSpacing/>
      <w:jc w:val="both"/>
    </w:pPr>
    <w:rPr>
      <w:lang w:eastAsia="en-US"/>
    </w:rPr>
  </w:style>
  <w:style w:type="paragraph" w:customStyle="1" w:styleId="2">
    <w:name w:val="Абзац списка2"/>
    <w:basedOn w:val="Normal"/>
    <w:uiPriority w:val="99"/>
    <w:rsid w:val="00C5028B"/>
    <w:pPr>
      <w:spacing w:after="0" w:line="240" w:lineRule="auto"/>
      <w:ind w:left="720"/>
      <w:contextualSpacing/>
      <w:jc w:val="both"/>
    </w:pPr>
    <w:rPr>
      <w:lang w:eastAsia="en-US"/>
    </w:rPr>
  </w:style>
  <w:style w:type="paragraph" w:styleId="NoSpacing">
    <w:name w:val="No Spacing"/>
    <w:uiPriority w:val="99"/>
    <w:qFormat/>
    <w:rsid w:val="00C5028B"/>
    <w:rPr>
      <w:lang w:eastAsia="en-US"/>
    </w:rPr>
  </w:style>
  <w:style w:type="character" w:styleId="Strong">
    <w:name w:val="Strong"/>
    <w:basedOn w:val="DefaultParagraphFont"/>
    <w:uiPriority w:val="99"/>
    <w:qFormat/>
    <w:rsid w:val="00C5028B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7204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04177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0421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0425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04312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0455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204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04224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04235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04475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204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04356">
          <w:marLeft w:val="806"/>
          <w:marRight w:val="0"/>
          <w:marTop w:val="1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204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0429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0439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0442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204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041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042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0431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045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204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0431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0437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0443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0454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204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04228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0432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0441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204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04176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04179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04541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204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04350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04400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0443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204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0424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0425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04288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0437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04393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0450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204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04221">
          <w:marLeft w:val="157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04225">
          <w:marLeft w:val="1973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04301">
          <w:marLeft w:val="157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04516">
          <w:marLeft w:val="157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04574">
          <w:marLeft w:val="157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204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0432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04446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04458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204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04209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04283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04380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0444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04468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204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04388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0441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04457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0455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204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04237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04548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204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041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0436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044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044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204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04244">
          <w:marLeft w:val="80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04373">
          <w:marLeft w:val="80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04383">
          <w:marLeft w:val="80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204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04463">
          <w:marLeft w:val="806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04478">
          <w:marLeft w:val="806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204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041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043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0438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0440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0444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0457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204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04294">
          <w:marLeft w:val="80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204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0415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0418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0427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0431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0441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0449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0454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204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04332">
          <w:marLeft w:val="288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04579">
          <w:marLeft w:val="288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204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04520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204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04201">
          <w:marLeft w:val="80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04254">
          <w:marLeft w:val="80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04501">
          <w:marLeft w:val="806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20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04195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04212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04473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20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04238">
          <w:marLeft w:val="1829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04361">
          <w:marLeft w:val="1829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04444">
          <w:marLeft w:val="1829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204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Game_Freak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%D0%A1%D1%83%D0%B3%D0%B8%D0%BC%D0%BE%D1%80%D0%B8,_%D0%9A%D1%8D%D0%BD" TargetMode="External"/><Relationship Id="rId12" Type="http://schemas.openxmlformats.org/officeDocument/2006/relationships/hyperlink" Target="https://all-origami.ru/origami-pikach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F%D0%BE%D0%BA%D0%B5%D0%BC%D0%BE%D0%BD" TargetMode="External"/><Relationship Id="rId11" Type="http://schemas.openxmlformats.org/officeDocument/2006/relationships/hyperlink" Target="https://ru.wikipedia.org/wiki/%D0%9C%D1%8B%D1%88%D0%B8%D0%BD%D1%8B%D0%B5" TargetMode="External"/><Relationship Id="rId5" Type="http://schemas.openxmlformats.org/officeDocument/2006/relationships/hyperlink" Target="http://pandia.ru/text/category/bazovij_instrument/" TargetMode="External"/><Relationship Id="rId10" Type="http://schemas.openxmlformats.org/officeDocument/2006/relationships/hyperlink" Target="https://ru.wikipedia.org/wiki/%D0%A4%D1%80%D0%B0%D0%BD%D1%87%D0%B0%D0%B9%D0%B7%D0%B8%D0%BD%D0%B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F%D0%B5%D1%80%D1%81%D0%BE%D0%BD%D0%B0%D0%B6-%D1%82%D0%B0%D0%BB%D0%B8%D1%81%D0%BC%D0%B0%D0%BD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1817</TotalTime>
  <Pages>5</Pages>
  <Words>1541</Words>
  <Characters>8786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</dc:creator>
  <cp:keywords/>
  <dc:description/>
  <cp:lastModifiedBy>чыргакы</cp:lastModifiedBy>
  <cp:revision>228</cp:revision>
  <dcterms:created xsi:type="dcterms:W3CDTF">2012-09-07T13:57:00Z</dcterms:created>
  <dcterms:modified xsi:type="dcterms:W3CDTF">2025-01-08T17:24:00Z</dcterms:modified>
</cp:coreProperties>
</file>